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F739CD" w:rsidRDefault="00654E8F" w:rsidP="0001436A">
      <w:pPr>
        <w:pStyle w:val="SupplementaryMaterial"/>
        <w:rPr>
          <w:b w:val="0"/>
        </w:rPr>
      </w:pPr>
      <w:r w:rsidRPr="00F739CD">
        <w:t>Supplementary Material</w:t>
      </w:r>
    </w:p>
    <w:p w14:paraId="20B35D85" w14:textId="77777777" w:rsidR="008C170A" w:rsidRPr="00F739CD" w:rsidRDefault="008C170A" w:rsidP="008C170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</w:p>
    <w:p w14:paraId="3417F42A" w14:textId="1E6B9803" w:rsidR="008C170A" w:rsidRPr="00F739CD" w:rsidRDefault="008C170A" w:rsidP="008C170A">
      <w:pPr>
        <w:spacing w:line="360" w:lineRule="auto"/>
        <w:rPr>
          <w:rFonts w:asciiTheme="majorBidi" w:hAnsiTheme="majorBidi" w:cstheme="majorBidi"/>
          <w:b/>
          <w:bCs/>
          <w:szCs w:val="24"/>
        </w:rPr>
      </w:pPr>
      <w:r w:rsidRPr="00F739CD">
        <w:rPr>
          <w:rFonts w:asciiTheme="majorBidi" w:hAnsiTheme="majorBidi" w:cstheme="majorBidi"/>
          <w:b/>
          <w:bCs/>
          <w:szCs w:val="24"/>
        </w:rPr>
        <w:t>Table of contents</w:t>
      </w:r>
    </w:p>
    <w:p w14:paraId="15FECDBF" w14:textId="77777777" w:rsidR="008C170A" w:rsidRPr="00F739CD" w:rsidRDefault="008C170A" w:rsidP="008C170A">
      <w:pPr>
        <w:spacing w:line="360" w:lineRule="auto"/>
        <w:rPr>
          <w:rFonts w:asciiTheme="majorBidi" w:hAnsiTheme="majorBidi" w:cstheme="majorBidi"/>
          <w:i/>
          <w:iCs/>
          <w:szCs w:val="24"/>
          <w:u w:val="single"/>
        </w:rPr>
      </w:pPr>
      <w:r w:rsidRPr="00F739CD">
        <w:rPr>
          <w:rFonts w:asciiTheme="majorBidi" w:hAnsiTheme="majorBidi" w:cstheme="majorBidi"/>
          <w:i/>
          <w:iCs/>
          <w:szCs w:val="24"/>
          <w:u w:val="single"/>
        </w:rPr>
        <w:t>Tables</w:t>
      </w:r>
    </w:p>
    <w:p w14:paraId="6B27CDBC" w14:textId="02C10E39" w:rsidR="008C170A" w:rsidRPr="00F739CD" w:rsidRDefault="008C170A" w:rsidP="008C170A">
      <w:pPr>
        <w:spacing w:line="360" w:lineRule="auto"/>
        <w:rPr>
          <w:rFonts w:asciiTheme="majorBidi" w:hAnsiTheme="majorBidi" w:cstheme="majorBidi"/>
          <w:szCs w:val="24"/>
        </w:rPr>
      </w:pPr>
      <w:r w:rsidRPr="00F739CD">
        <w:rPr>
          <w:rFonts w:asciiTheme="majorBidi" w:hAnsiTheme="majorBidi" w:cstheme="majorBidi"/>
          <w:b/>
          <w:bCs/>
          <w:szCs w:val="24"/>
        </w:rPr>
        <w:t>Supplementary Table 1</w:t>
      </w:r>
      <w:r w:rsidR="003C77F5" w:rsidRPr="00F739CD">
        <w:rPr>
          <w:rFonts w:asciiTheme="majorBidi" w:hAnsiTheme="majorBidi" w:cstheme="majorBidi"/>
          <w:b/>
          <w:bCs/>
          <w:szCs w:val="24"/>
        </w:rPr>
        <w:t>.</w:t>
      </w:r>
      <w:r w:rsidRPr="00F739CD">
        <w:rPr>
          <w:rFonts w:asciiTheme="majorBidi" w:hAnsiTheme="majorBidi" w:cstheme="majorBidi"/>
          <w:szCs w:val="24"/>
        </w:rPr>
        <w:t xml:space="preserve"> Origins of the </w:t>
      </w:r>
      <w:r w:rsidRPr="00F739CD">
        <w:rPr>
          <w:rFonts w:asciiTheme="majorBidi" w:hAnsiTheme="majorBidi" w:cstheme="majorBidi"/>
          <w:i/>
          <w:iCs/>
          <w:szCs w:val="24"/>
        </w:rPr>
        <w:t>Strychnos</w:t>
      </w:r>
      <w:r w:rsidRPr="00F739CD">
        <w:rPr>
          <w:rFonts w:asciiTheme="majorBidi" w:hAnsiTheme="majorBidi" w:cstheme="majorBidi"/>
          <w:szCs w:val="24"/>
        </w:rPr>
        <w:t xml:space="preserve"> samples.</w:t>
      </w:r>
    </w:p>
    <w:p w14:paraId="710C8BB9" w14:textId="764EAA2C" w:rsidR="008C170A" w:rsidRPr="00F739CD" w:rsidRDefault="008C170A" w:rsidP="008C170A">
      <w:pPr>
        <w:spacing w:line="360" w:lineRule="auto"/>
        <w:rPr>
          <w:rFonts w:asciiTheme="majorBidi" w:hAnsiTheme="majorBidi" w:cstheme="majorBidi"/>
          <w:szCs w:val="24"/>
        </w:rPr>
      </w:pPr>
      <w:r w:rsidRPr="00F739CD">
        <w:rPr>
          <w:rFonts w:asciiTheme="majorBidi" w:hAnsiTheme="majorBidi" w:cstheme="majorBidi"/>
          <w:b/>
          <w:bCs/>
          <w:szCs w:val="24"/>
        </w:rPr>
        <w:t>Supplementary Table 2</w:t>
      </w:r>
      <w:r w:rsidR="003C77F5" w:rsidRPr="00F739CD">
        <w:rPr>
          <w:rFonts w:asciiTheme="majorBidi" w:hAnsiTheme="majorBidi" w:cstheme="majorBidi"/>
          <w:b/>
          <w:bCs/>
          <w:szCs w:val="24"/>
        </w:rPr>
        <w:t>.</w:t>
      </w:r>
      <w:r w:rsidRPr="00F739CD">
        <w:rPr>
          <w:rFonts w:asciiTheme="majorBidi" w:hAnsiTheme="majorBidi" w:cstheme="majorBidi"/>
          <w:szCs w:val="24"/>
        </w:rPr>
        <w:t xml:space="preserve"> Weights and yields during the extractions of plants powder of </w:t>
      </w:r>
      <w:r w:rsidRPr="00F739CD">
        <w:rPr>
          <w:rFonts w:asciiTheme="majorBidi" w:hAnsiTheme="majorBidi" w:cstheme="majorBidi"/>
          <w:i/>
          <w:iCs/>
          <w:szCs w:val="24"/>
        </w:rPr>
        <w:t>Strychnos</w:t>
      </w:r>
      <w:r w:rsidRPr="00F739CD">
        <w:rPr>
          <w:rFonts w:asciiTheme="majorBidi" w:hAnsiTheme="majorBidi" w:cstheme="majorBidi"/>
          <w:szCs w:val="24"/>
        </w:rPr>
        <w:t xml:space="preserve"> species.</w:t>
      </w:r>
    </w:p>
    <w:p w14:paraId="42E35192" w14:textId="5532F5EB" w:rsidR="000325E0" w:rsidRPr="00F739CD" w:rsidRDefault="000325E0" w:rsidP="00F739CD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F739CD">
        <w:rPr>
          <w:rFonts w:asciiTheme="majorBidi" w:hAnsiTheme="majorBidi" w:cstheme="majorBidi"/>
          <w:b/>
          <w:bCs/>
          <w:szCs w:val="24"/>
        </w:rPr>
        <w:t xml:space="preserve">Supplementary Table 3. </w:t>
      </w:r>
      <w:r w:rsidRPr="00F739CD">
        <w:rPr>
          <w:rFonts w:asciiTheme="majorBidi" w:hAnsiTheme="majorBidi" w:cstheme="majorBidi"/>
          <w:bCs/>
          <w:szCs w:val="24"/>
        </w:rPr>
        <w:t xml:space="preserve">Detailed MS data for </w:t>
      </w:r>
      <w:proofErr w:type="spellStart"/>
      <w:r w:rsidRPr="00F739CD">
        <w:rPr>
          <w:rFonts w:asciiTheme="majorBidi" w:hAnsiTheme="majorBidi" w:cstheme="majorBidi"/>
          <w:bCs/>
          <w:szCs w:val="24"/>
        </w:rPr>
        <w:t>usambarensine</w:t>
      </w:r>
      <w:proofErr w:type="spellEnd"/>
      <w:r w:rsidRPr="00F739CD">
        <w:rPr>
          <w:rFonts w:asciiTheme="majorBidi" w:hAnsiTheme="majorBidi" w:cstheme="majorBidi"/>
          <w:bCs/>
          <w:szCs w:val="24"/>
        </w:rPr>
        <w:t>, 3',4'-dihydrousambarensine, N</w:t>
      </w:r>
      <w:r w:rsidRPr="00F739CD">
        <w:rPr>
          <w:rFonts w:asciiTheme="majorBidi" w:hAnsiTheme="majorBidi" w:cstheme="majorBidi"/>
          <w:bCs/>
          <w:szCs w:val="24"/>
          <w:vertAlign w:val="superscript"/>
        </w:rPr>
        <w:t>b</w:t>
      </w:r>
      <w:r w:rsidRPr="00F739CD">
        <w:rPr>
          <w:rFonts w:asciiTheme="majorBidi" w:hAnsiTheme="majorBidi" w:cstheme="majorBidi"/>
          <w:bCs/>
          <w:szCs w:val="24"/>
        </w:rPr>
        <w:t>-</w:t>
      </w:r>
      <w:proofErr w:type="spellStart"/>
      <w:r w:rsidRPr="00F739CD">
        <w:rPr>
          <w:rFonts w:asciiTheme="majorBidi" w:hAnsiTheme="majorBidi" w:cstheme="majorBidi"/>
          <w:bCs/>
          <w:szCs w:val="24"/>
        </w:rPr>
        <w:t>methylusambarensine</w:t>
      </w:r>
      <w:proofErr w:type="spellEnd"/>
      <w:r w:rsidRPr="00F739CD">
        <w:rPr>
          <w:rFonts w:asciiTheme="majorBidi" w:hAnsiTheme="majorBidi" w:cstheme="majorBidi"/>
          <w:bCs/>
          <w:szCs w:val="24"/>
        </w:rPr>
        <w:t xml:space="preserve">, </w:t>
      </w:r>
      <w:proofErr w:type="spellStart"/>
      <w:r w:rsidRPr="00F739CD">
        <w:rPr>
          <w:rFonts w:asciiTheme="majorBidi" w:hAnsiTheme="majorBidi" w:cstheme="majorBidi"/>
          <w:bCs/>
          <w:szCs w:val="24"/>
        </w:rPr>
        <w:t>strychnogucine</w:t>
      </w:r>
      <w:proofErr w:type="spellEnd"/>
      <w:r w:rsidRPr="00F739CD">
        <w:rPr>
          <w:rFonts w:asciiTheme="majorBidi" w:hAnsiTheme="majorBidi" w:cstheme="majorBidi"/>
          <w:bCs/>
          <w:szCs w:val="24"/>
        </w:rPr>
        <w:t xml:space="preserve"> C, and strychnofoline.</w:t>
      </w:r>
    </w:p>
    <w:p w14:paraId="7326D721" w14:textId="08902464" w:rsidR="008C170A" w:rsidRPr="00F739CD" w:rsidRDefault="003A05ED" w:rsidP="00D02445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F739CD">
        <w:rPr>
          <w:rFonts w:asciiTheme="majorBidi" w:hAnsiTheme="majorBidi" w:cstheme="majorBidi"/>
          <w:b/>
          <w:bCs/>
          <w:szCs w:val="24"/>
        </w:rPr>
        <w:t xml:space="preserve">Supplementary Table </w:t>
      </w:r>
      <w:r w:rsidR="000325E0" w:rsidRPr="00736AD2">
        <w:rPr>
          <w:rFonts w:asciiTheme="majorBidi" w:hAnsiTheme="majorBidi" w:cstheme="majorBidi"/>
          <w:b/>
          <w:bCs/>
          <w:szCs w:val="24"/>
        </w:rPr>
        <w:t>4</w:t>
      </w:r>
      <w:r w:rsidR="003C77F5" w:rsidRPr="00F739CD">
        <w:rPr>
          <w:rFonts w:asciiTheme="majorBidi" w:hAnsiTheme="majorBidi" w:cstheme="majorBidi"/>
          <w:b/>
          <w:bCs/>
          <w:szCs w:val="24"/>
        </w:rPr>
        <w:t>.</w:t>
      </w:r>
      <w:r w:rsidRPr="00F739CD">
        <w:rPr>
          <w:rFonts w:asciiTheme="majorBidi" w:hAnsiTheme="majorBidi" w:cstheme="majorBidi"/>
          <w:szCs w:val="24"/>
        </w:rPr>
        <w:t xml:space="preserve"> Molecular formulas</w:t>
      </w:r>
      <w:r w:rsidR="000D2DED" w:rsidRPr="00F739CD">
        <w:rPr>
          <w:rFonts w:asciiTheme="majorBidi" w:hAnsiTheme="majorBidi" w:cstheme="majorBidi"/>
          <w:szCs w:val="24"/>
        </w:rPr>
        <w:t>,</w:t>
      </w:r>
      <w:r w:rsidRPr="00F739CD">
        <w:rPr>
          <w:rFonts w:asciiTheme="majorBidi" w:hAnsiTheme="majorBidi" w:cstheme="majorBidi"/>
          <w:szCs w:val="24"/>
        </w:rPr>
        <w:t xml:space="preserve"> and suggested identifications for the </w:t>
      </w:r>
      <w:r w:rsidR="000D2DED" w:rsidRPr="00F739CD">
        <w:rPr>
          <w:rFonts w:asciiTheme="majorBidi" w:hAnsiTheme="majorBidi" w:cstheme="majorBidi"/>
          <w:szCs w:val="24"/>
        </w:rPr>
        <w:t>unannotated ions</w:t>
      </w:r>
      <w:r w:rsidRPr="00F739CD">
        <w:rPr>
          <w:rFonts w:asciiTheme="majorBidi" w:hAnsiTheme="majorBidi" w:cstheme="majorBidi"/>
          <w:szCs w:val="24"/>
        </w:rPr>
        <w:t xml:space="preserve"> present in the </w:t>
      </w:r>
      <w:r w:rsidR="000D2DED" w:rsidRPr="00F739CD">
        <w:rPr>
          <w:rFonts w:asciiTheme="majorBidi" w:hAnsiTheme="majorBidi" w:cstheme="majorBidi"/>
          <w:szCs w:val="24"/>
        </w:rPr>
        <w:t xml:space="preserve">framed </w:t>
      </w:r>
      <w:r w:rsidRPr="00F739CD">
        <w:rPr>
          <w:rFonts w:asciiTheme="majorBidi" w:hAnsiTheme="majorBidi" w:cstheme="majorBidi"/>
          <w:szCs w:val="24"/>
        </w:rPr>
        <w:t xml:space="preserve">clusters </w:t>
      </w:r>
      <w:r w:rsidR="000D2DED" w:rsidRPr="00F739CD">
        <w:rPr>
          <w:rFonts w:asciiTheme="majorBidi" w:hAnsiTheme="majorBidi" w:cstheme="majorBidi"/>
          <w:szCs w:val="24"/>
        </w:rPr>
        <w:t xml:space="preserve">of usambarensine, sungucine as well as strychnogucine C, and </w:t>
      </w:r>
      <w:r w:rsidR="00FD69B5" w:rsidRPr="00F739CD">
        <w:t>strychnofoline.</w:t>
      </w:r>
      <w:r w:rsidR="008C170A" w:rsidRPr="00F739CD">
        <w:rPr>
          <w:rFonts w:asciiTheme="majorBidi" w:hAnsiTheme="majorBidi" w:cstheme="majorBidi"/>
          <w:b/>
          <w:bCs/>
          <w:szCs w:val="24"/>
        </w:rPr>
        <w:br w:type="page"/>
      </w:r>
    </w:p>
    <w:p w14:paraId="0FC58790" w14:textId="06EA426D" w:rsidR="008C170A" w:rsidRPr="00F739CD" w:rsidRDefault="00994A3D" w:rsidP="0001436A">
      <w:pPr>
        <w:pStyle w:val="Heading2"/>
      </w:pPr>
      <w:r w:rsidRPr="00F739CD">
        <w:lastRenderedPageBreak/>
        <w:t xml:space="preserve">Supplementary </w:t>
      </w:r>
      <w:r w:rsidR="008C170A" w:rsidRPr="00F739CD">
        <w:t>Tables</w:t>
      </w:r>
    </w:p>
    <w:p w14:paraId="0A715055" w14:textId="7DB2B213" w:rsidR="00A4759C" w:rsidRPr="00F739CD" w:rsidRDefault="00FD69B5" w:rsidP="00FD69B5">
      <w:pPr>
        <w:jc w:val="both"/>
        <w:rPr>
          <w:rFonts w:asciiTheme="majorBidi" w:hAnsiTheme="majorBidi" w:cstheme="majorBidi"/>
          <w:szCs w:val="24"/>
        </w:rPr>
      </w:pPr>
      <w:r w:rsidRPr="00F739CD">
        <w:rPr>
          <w:rFonts w:asciiTheme="majorBidi" w:hAnsiTheme="majorBidi" w:cstheme="majorBidi"/>
          <w:b/>
          <w:bCs/>
          <w:szCs w:val="24"/>
        </w:rPr>
        <w:t>Supplementary Table 1</w:t>
      </w:r>
      <w:r w:rsidR="003C77F5" w:rsidRPr="00F739CD">
        <w:rPr>
          <w:rFonts w:asciiTheme="majorBidi" w:hAnsiTheme="majorBidi" w:cstheme="majorBidi"/>
          <w:b/>
          <w:bCs/>
          <w:szCs w:val="24"/>
        </w:rPr>
        <w:t>.</w:t>
      </w:r>
      <w:r w:rsidR="003C77F5" w:rsidRPr="00F739CD">
        <w:rPr>
          <w:rFonts w:asciiTheme="majorBidi" w:hAnsiTheme="majorBidi" w:cstheme="majorBidi"/>
          <w:szCs w:val="24"/>
        </w:rPr>
        <w:t xml:space="preserve"> </w:t>
      </w:r>
      <w:r w:rsidR="00A4759C" w:rsidRPr="00F739CD">
        <w:rPr>
          <w:rFonts w:asciiTheme="majorBidi" w:hAnsiTheme="majorBidi" w:cstheme="majorBidi"/>
          <w:szCs w:val="24"/>
        </w:rPr>
        <w:t xml:space="preserve">Origins of the </w:t>
      </w:r>
      <w:r w:rsidR="00A4759C" w:rsidRPr="00F739CD">
        <w:rPr>
          <w:rFonts w:asciiTheme="majorBidi" w:hAnsiTheme="majorBidi" w:cstheme="majorBidi"/>
          <w:i/>
          <w:iCs/>
          <w:szCs w:val="24"/>
        </w:rPr>
        <w:t>Strychnos</w:t>
      </w:r>
      <w:r w:rsidR="00A4759C" w:rsidRPr="00F739CD">
        <w:rPr>
          <w:rFonts w:asciiTheme="majorBidi" w:hAnsiTheme="majorBidi" w:cstheme="majorBidi"/>
          <w:szCs w:val="24"/>
        </w:rPr>
        <w:t xml:space="preserve"> samples.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1296"/>
        <w:gridCol w:w="1763"/>
        <w:gridCol w:w="977"/>
        <w:gridCol w:w="1602"/>
        <w:gridCol w:w="1501"/>
        <w:gridCol w:w="1923"/>
      </w:tblGrid>
      <w:tr w:rsidR="00A4759C" w:rsidRPr="00F739CD" w14:paraId="46888084" w14:textId="77777777" w:rsidTr="005C2801">
        <w:trPr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823800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Sample numbers</w:t>
            </w:r>
          </w:p>
        </w:tc>
        <w:tc>
          <w:tcPr>
            <w:tcW w:w="1763" w:type="dxa"/>
            <w:vAlign w:val="center"/>
          </w:tcPr>
          <w:p w14:paraId="44F4753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Names</w:t>
            </w:r>
          </w:p>
        </w:tc>
        <w:tc>
          <w:tcPr>
            <w:tcW w:w="977" w:type="dxa"/>
            <w:vAlign w:val="center"/>
          </w:tcPr>
          <w:p w14:paraId="7142DBC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Parts</w:t>
            </w:r>
          </w:p>
        </w:tc>
        <w:tc>
          <w:tcPr>
            <w:tcW w:w="1602" w:type="dxa"/>
            <w:vAlign w:val="center"/>
          </w:tcPr>
          <w:p w14:paraId="2CF5949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Dates</w:t>
            </w:r>
          </w:p>
        </w:tc>
        <w:tc>
          <w:tcPr>
            <w:tcW w:w="1501" w:type="dxa"/>
            <w:vAlign w:val="center"/>
          </w:tcPr>
          <w:p w14:paraId="6451588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Origins</w:t>
            </w:r>
          </w:p>
        </w:tc>
        <w:tc>
          <w:tcPr>
            <w:tcW w:w="1923" w:type="dxa"/>
            <w:vAlign w:val="center"/>
          </w:tcPr>
          <w:p w14:paraId="1FBD91A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Reference specimens</w:t>
            </w:r>
          </w:p>
        </w:tc>
      </w:tr>
      <w:tr w:rsidR="00A4759C" w:rsidRPr="00F739CD" w14:paraId="5DFBA5C9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7DB7162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1</w:t>
            </w:r>
          </w:p>
        </w:tc>
        <w:tc>
          <w:tcPr>
            <w:tcW w:w="1763" w:type="dxa"/>
            <w:vMerge w:val="restart"/>
            <w:vAlign w:val="center"/>
          </w:tcPr>
          <w:p w14:paraId="73DAAE7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  <w:lang w:val="fr-BE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  <w:lang w:val="fr-BE"/>
              </w:rPr>
              <w:t xml:space="preserve">Strychnos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  <w:lang w:val="fr-BE"/>
              </w:rPr>
              <w:t>usambarensis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  <w:lang w:val="fr-BE"/>
              </w:rPr>
              <w:t xml:space="preserve"> </w:t>
            </w:r>
            <w:bookmarkStart w:id="0" w:name="_Hlk98412525"/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  <w:lang w:val="fr-BE"/>
              </w:rPr>
              <w:t>Gilg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  <w:lang w:val="fr-BE"/>
              </w:rPr>
              <w:t xml:space="preserve"> ex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  <w:lang w:val="fr-BE"/>
              </w:rPr>
              <w:t>Engl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  <w:lang w:val="fr-BE"/>
              </w:rPr>
              <w:t>.</w:t>
            </w:r>
            <w:bookmarkEnd w:id="0"/>
          </w:p>
        </w:tc>
        <w:tc>
          <w:tcPr>
            <w:tcW w:w="977" w:type="dxa"/>
            <w:vMerge w:val="restart"/>
            <w:vAlign w:val="center"/>
          </w:tcPr>
          <w:p w14:paraId="2763D74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vAlign w:val="center"/>
          </w:tcPr>
          <w:p w14:paraId="3C46CD1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November 2007</w:t>
            </w:r>
          </w:p>
        </w:tc>
        <w:tc>
          <w:tcPr>
            <w:tcW w:w="1501" w:type="dxa"/>
            <w:vAlign w:val="center"/>
          </w:tcPr>
          <w:p w14:paraId="0336760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Rwanda</w:t>
            </w:r>
          </w:p>
          <w:p w14:paraId="5B59898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Akagera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National Park, locality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Ndego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4FE14B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Ulg20070608</w:t>
            </w:r>
          </w:p>
          <w:p w14:paraId="726D164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Pharmaceutical Institute in Liège)</w:t>
            </w:r>
          </w:p>
        </w:tc>
      </w:tr>
      <w:tr w:rsidR="00A4759C" w:rsidRPr="00F739CD" w14:paraId="6B3B139F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A13F8B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2</w:t>
            </w:r>
          </w:p>
        </w:tc>
        <w:tc>
          <w:tcPr>
            <w:tcW w:w="1763" w:type="dxa"/>
            <w:vMerge/>
            <w:vAlign w:val="center"/>
          </w:tcPr>
          <w:p w14:paraId="0B3894F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Merge/>
            <w:vAlign w:val="center"/>
          </w:tcPr>
          <w:p w14:paraId="14B87CF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49EB50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794525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Rwanda</w:t>
            </w:r>
          </w:p>
          <w:p w14:paraId="7028C52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Akagera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National Park, locality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Ndego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vAlign w:val="center"/>
          </w:tcPr>
          <w:p w14:paraId="67203D4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Ulg20080816</w:t>
            </w:r>
          </w:p>
          <w:p w14:paraId="5ADCFF4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Pharmaceutical Institute in Liège)</w:t>
            </w:r>
          </w:p>
        </w:tc>
      </w:tr>
      <w:tr w:rsidR="00A4759C" w:rsidRPr="00F739CD" w14:paraId="0BCD6A76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46CB51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3</w:t>
            </w:r>
          </w:p>
        </w:tc>
        <w:tc>
          <w:tcPr>
            <w:tcW w:w="1763" w:type="dxa"/>
            <w:vMerge/>
            <w:vAlign w:val="center"/>
          </w:tcPr>
          <w:p w14:paraId="696D319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D13503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Fruits</w:t>
            </w:r>
          </w:p>
        </w:tc>
        <w:tc>
          <w:tcPr>
            <w:tcW w:w="1602" w:type="dxa"/>
            <w:vAlign w:val="center"/>
          </w:tcPr>
          <w:p w14:paraId="08F8D48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November 2007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CFD04C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Rwanda</w:t>
            </w:r>
          </w:p>
          <w:p w14:paraId="21ACE45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Akagera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National Park, locality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Ndego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0C0B13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Ulg20070608</w:t>
            </w:r>
          </w:p>
          <w:p w14:paraId="7B5BCCD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Pharmaceutical Institute in Liège)</w:t>
            </w:r>
          </w:p>
        </w:tc>
      </w:tr>
      <w:tr w:rsidR="00A4759C" w:rsidRPr="00F739CD" w14:paraId="2B320F45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279EB8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4</w:t>
            </w:r>
          </w:p>
        </w:tc>
        <w:tc>
          <w:tcPr>
            <w:tcW w:w="1763" w:type="dxa"/>
            <w:vMerge/>
            <w:vAlign w:val="center"/>
          </w:tcPr>
          <w:p w14:paraId="7A4DC93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152D837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</w:tc>
        <w:tc>
          <w:tcPr>
            <w:tcW w:w="1602" w:type="dxa"/>
            <w:vAlign w:val="center"/>
          </w:tcPr>
          <w:p w14:paraId="0E1984D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Oktober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1988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40AC5D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2C547B6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(Locality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Luki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vAlign w:val="center"/>
          </w:tcPr>
          <w:p w14:paraId="400E33D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HB3377</w:t>
            </w:r>
          </w:p>
          <w:p w14:paraId="7BE8C09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Meise)</w:t>
            </w:r>
          </w:p>
        </w:tc>
      </w:tr>
      <w:tr w:rsidR="00A4759C" w:rsidRPr="00F739CD" w14:paraId="46A55B20" w14:textId="77777777" w:rsidTr="005C2801">
        <w:trPr>
          <w:trHeight w:val="224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A80817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5</w:t>
            </w:r>
          </w:p>
        </w:tc>
        <w:tc>
          <w:tcPr>
            <w:tcW w:w="1763" w:type="dxa"/>
            <w:vMerge/>
            <w:vAlign w:val="center"/>
          </w:tcPr>
          <w:p w14:paraId="6EF2887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6969405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Stem and twig barks</w:t>
            </w:r>
          </w:p>
        </w:tc>
        <w:tc>
          <w:tcPr>
            <w:tcW w:w="1602" w:type="dxa"/>
            <w:vAlign w:val="center"/>
          </w:tcPr>
          <w:p w14:paraId="05D591F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1948</w:t>
            </w:r>
          </w:p>
        </w:tc>
        <w:tc>
          <w:tcPr>
            <w:tcW w:w="1501" w:type="dxa"/>
            <w:vAlign w:val="center"/>
          </w:tcPr>
          <w:p w14:paraId="6D4C593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250843B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(Forest gallery in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Kasenga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91A932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H1397</w:t>
            </w:r>
          </w:p>
          <w:p w14:paraId="1B8B360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(Herbarium of Botanical Garden of Belgium at Meise and herbarium of the </w:t>
            </w: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Pharmaceutical Institute in Liège)</w:t>
            </w:r>
          </w:p>
        </w:tc>
      </w:tr>
      <w:tr w:rsidR="00A4759C" w:rsidRPr="00F739CD" w14:paraId="68E96D1D" w14:textId="77777777" w:rsidTr="005C2801">
        <w:trPr>
          <w:trHeight w:val="548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0A5C2A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6</w:t>
            </w:r>
          </w:p>
        </w:tc>
        <w:tc>
          <w:tcPr>
            <w:tcW w:w="1763" w:type="dxa"/>
            <w:vMerge w:val="restart"/>
            <w:vAlign w:val="center"/>
          </w:tcPr>
          <w:p w14:paraId="0228527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variabilis</w:t>
            </w:r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De Wild.</w:t>
            </w:r>
          </w:p>
        </w:tc>
        <w:tc>
          <w:tcPr>
            <w:tcW w:w="977" w:type="dxa"/>
            <w:vAlign w:val="center"/>
          </w:tcPr>
          <w:p w14:paraId="5FF046A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FD2F04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1970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A579C9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0E1F48C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(Kinshasa, along the roads)</w:t>
            </w:r>
          </w:p>
        </w:tc>
        <w:tc>
          <w:tcPr>
            <w:tcW w:w="1923" w:type="dxa"/>
            <w:vAlign w:val="center"/>
          </w:tcPr>
          <w:p w14:paraId="613831A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Evrard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6592</w:t>
            </w:r>
          </w:p>
          <w:p w14:paraId="43D54CA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Meise)</w:t>
            </w:r>
          </w:p>
        </w:tc>
      </w:tr>
      <w:tr w:rsidR="00A4759C" w:rsidRPr="00F739CD" w14:paraId="6617B81B" w14:textId="77777777" w:rsidTr="005C2801">
        <w:trPr>
          <w:trHeight w:val="553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E0BED5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7</w:t>
            </w:r>
          </w:p>
        </w:tc>
        <w:tc>
          <w:tcPr>
            <w:tcW w:w="1763" w:type="dxa"/>
            <w:vMerge/>
            <w:vAlign w:val="center"/>
          </w:tcPr>
          <w:p w14:paraId="0A9C18F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21767BB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975205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1971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D66123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4FD6217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(Kinshasa,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Funa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district)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4CFEAA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Evrard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6592</w:t>
            </w:r>
          </w:p>
          <w:p w14:paraId="176A5A5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Meise)</w:t>
            </w:r>
          </w:p>
        </w:tc>
      </w:tr>
      <w:tr w:rsidR="00A4759C" w:rsidRPr="00F739CD" w14:paraId="47E8B08D" w14:textId="77777777" w:rsidTr="005C2801">
        <w:trPr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6FEC61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8</w:t>
            </w:r>
          </w:p>
        </w:tc>
        <w:tc>
          <w:tcPr>
            <w:tcW w:w="1763" w:type="dxa"/>
            <w:vAlign w:val="center"/>
          </w:tcPr>
          <w:p w14:paraId="67032C5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gossweileri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Exell</w:t>
            </w:r>
            <w:proofErr w:type="spellEnd"/>
          </w:p>
        </w:tc>
        <w:tc>
          <w:tcPr>
            <w:tcW w:w="977" w:type="dxa"/>
            <w:vAlign w:val="center"/>
          </w:tcPr>
          <w:p w14:paraId="7FC9BFD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</w:tc>
        <w:tc>
          <w:tcPr>
            <w:tcW w:w="1602" w:type="dxa"/>
            <w:vAlign w:val="center"/>
          </w:tcPr>
          <w:p w14:paraId="79D206C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1994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959FDF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5C71D80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(near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Matadi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vAlign w:val="center"/>
          </w:tcPr>
          <w:p w14:paraId="167A88A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HB5690</w:t>
            </w:r>
          </w:p>
          <w:p w14:paraId="75DA046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Meise)</w:t>
            </w:r>
          </w:p>
        </w:tc>
      </w:tr>
      <w:tr w:rsidR="00A4759C" w:rsidRPr="00F739CD" w14:paraId="298B3528" w14:textId="77777777" w:rsidTr="005C2801">
        <w:trPr>
          <w:trHeight w:val="58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4C9DAE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9</w:t>
            </w:r>
          </w:p>
        </w:tc>
        <w:tc>
          <w:tcPr>
            <w:tcW w:w="1763" w:type="dxa"/>
            <w:vMerge w:val="restart"/>
            <w:vAlign w:val="center"/>
          </w:tcPr>
          <w:p w14:paraId="0EDEB26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mellodora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proofErr w:type="gramStart"/>
            <w:r w:rsidRPr="00F739CD">
              <w:rPr>
                <w:rFonts w:asciiTheme="majorBidi" w:hAnsiTheme="majorBidi" w:cstheme="majorBidi"/>
                <w:iCs/>
                <w:szCs w:val="24"/>
              </w:rPr>
              <w:t>S.Moore</w:t>
            </w:r>
            <w:proofErr w:type="spellEnd"/>
            <w:proofErr w:type="gramEnd"/>
          </w:p>
        </w:tc>
        <w:tc>
          <w:tcPr>
            <w:tcW w:w="977" w:type="dxa"/>
            <w:vAlign w:val="center"/>
          </w:tcPr>
          <w:p w14:paraId="106F940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38FA71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1989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90AEF0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Zimbabwe</w:t>
            </w:r>
          </w:p>
          <w:p w14:paraId="1381DF0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Chirinda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Forest)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855DB7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7831</w:t>
            </w:r>
          </w:p>
          <w:p w14:paraId="10D07E5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Meise)</w:t>
            </w:r>
          </w:p>
        </w:tc>
      </w:tr>
      <w:tr w:rsidR="00A4759C" w:rsidRPr="00F739CD" w14:paraId="69495EE3" w14:textId="77777777" w:rsidTr="005C2801">
        <w:trPr>
          <w:trHeight w:val="1687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C8314C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10</w:t>
            </w:r>
          </w:p>
        </w:tc>
        <w:tc>
          <w:tcPr>
            <w:tcW w:w="1763" w:type="dxa"/>
            <w:vMerge/>
            <w:vAlign w:val="center"/>
          </w:tcPr>
          <w:p w14:paraId="2BC1CB1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4498602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vAlign w:val="center"/>
          </w:tcPr>
          <w:p w14:paraId="24ACD61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July 1997</w:t>
            </w:r>
          </w:p>
        </w:tc>
        <w:tc>
          <w:tcPr>
            <w:tcW w:w="1501" w:type="dxa"/>
            <w:vAlign w:val="center"/>
          </w:tcPr>
          <w:p w14:paraId="159DECC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69044A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7831</w:t>
            </w:r>
          </w:p>
          <w:p w14:paraId="47A6E91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Meise)</w:t>
            </w:r>
          </w:p>
        </w:tc>
      </w:tr>
      <w:tr w:rsidR="00A4759C" w:rsidRPr="00F739CD" w14:paraId="5B912217" w14:textId="77777777" w:rsidTr="005C2801">
        <w:trPr>
          <w:trHeight w:val="1696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ECA1F8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11</w:t>
            </w:r>
          </w:p>
        </w:tc>
        <w:tc>
          <w:tcPr>
            <w:tcW w:w="1763" w:type="dxa"/>
            <w:vMerge/>
            <w:vAlign w:val="center"/>
          </w:tcPr>
          <w:p w14:paraId="6B27670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61A9AA6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44FBFAB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1989</w:t>
            </w:r>
          </w:p>
        </w:tc>
        <w:tc>
          <w:tcPr>
            <w:tcW w:w="1501" w:type="dxa"/>
            <w:vAlign w:val="center"/>
          </w:tcPr>
          <w:p w14:paraId="11CE975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Zimbabwe</w:t>
            </w:r>
          </w:p>
          <w:p w14:paraId="3D90184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Chirinda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Forest)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BFF4BE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7831</w:t>
            </w:r>
          </w:p>
          <w:p w14:paraId="6C10CCE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Meise)</w:t>
            </w:r>
          </w:p>
        </w:tc>
      </w:tr>
      <w:tr w:rsidR="00A4759C" w:rsidRPr="00F739CD" w14:paraId="6406A8AB" w14:textId="77777777" w:rsidTr="005C2801">
        <w:trPr>
          <w:trHeight w:val="296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9D5AF7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12</w:t>
            </w:r>
          </w:p>
        </w:tc>
        <w:tc>
          <w:tcPr>
            <w:tcW w:w="1763" w:type="dxa"/>
            <w:vAlign w:val="center"/>
          </w:tcPr>
          <w:p w14:paraId="45BA0DC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phaeotricha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Gilg</w:t>
            </w:r>
            <w:proofErr w:type="spellEnd"/>
          </w:p>
        </w:tc>
        <w:tc>
          <w:tcPr>
            <w:tcW w:w="977" w:type="dxa"/>
            <w:vAlign w:val="center"/>
          </w:tcPr>
          <w:p w14:paraId="0DB03E9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D5D63B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Mai 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2C76D4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77B7F1B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(City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Kikwit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6BFF64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H914</w:t>
            </w:r>
          </w:p>
          <w:p w14:paraId="6D58000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 and herbarium of the Pharmaceutical Institute in Liège)</w:t>
            </w:r>
          </w:p>
        </w:tc>
      </w:tr>
      <w:tr w:rsidR="00A4759C" w:rsidRPr="00F739CD" w14:paraId="7040ECC7" w14:textId="77777777" w:rsidTr="005C2801">
        <w:trPr>
          <w:trHeight w:val="2047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E819FE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13</w:t>
            </w:r>
          </w:p>
        </w:tc>
        <w:tc>
          <w:tcPr>
            <w:tcW w:w="1763" w:type="dxa"/>
            <w:vAlign w:val="center"/>
          </w:tcPr>
          <w:p w14:paraId="7DE1584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brasiliensis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(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Spreng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>.) Mart.</w:t>
            </w:r>
          </w:p>
        </w:tc>
        <w:tc>
          <w:tcPr>
            <w:tcW w:w="977" w:type="dxa"/>
            <w:vAlign w:val="center"/>
          </w:tcPr>
          <w:p w14:paraId="4905A97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vAlign w:val="center"/>
          </w:tcPr>
          <w:p w14:paraId="7942065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September 1997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4F999C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Brazil</w:t>
            </w:r>
          </w:p>
          <w:p w14:paraId="268D82C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(State of Parana, locality of Curitiba)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DDE95D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Cervi 6268</w:t>
            </w:r>
          </w:p>
          <w:p w14:paraId="7F2602A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department of Botany from the Federal University of Parana</w:t>
            </w:r>
          </w:p>
        </w:tc>
      </w:tr>
      <w:tr w:rsidR="00A4759C" w:rsidRPr="00F739CD" w14:paraId="42D1AB47" w14:textId="77777777" w:rsidTr="005C2801">
        <w:trPr>
          <w:trHeight w:val="198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5C870F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14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75A2E2D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innocua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Delile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</w:tcPr>
          <w:p w14:paraId="04E5188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3EB361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2014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186963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Tanzania</w:t>
            </w:r>
          </w:p>
          <w:p w14:paraId="333D02D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Kaole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village of Bagamoyo district)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6A1A8B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The reference specimen was deposited in the Herbarium unit of the department of Botany in the University of Dar es Salaam</w:t>
            </w:r>
          </w:p>
        </w:tc>
      </w:tr>
      <w:tr w:rsidR="00A4759C" w:rsidRPr="00F739CD" w14:paraId="032934E9" w14:textId="77777777" w:rsidTr="005C2801">
        <w:trPr>
          <w:trHeight w:val="3199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0A48AE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15</w:t>
            </w:r>
          </w:p>
        </w:tc>
        <w:tc>
          <w:tcPr>
            <w:tcW w:w="1763" w:type="dxa"/>
            <w:vMerge/>
            <w:vAlign w:val="center"/>
          </w:tcPr>
          <w:p w14:paraId="4370832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4E6519F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Stem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7A2A62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July 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5CDC6B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524D476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(Locality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Keyberg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9B9FE7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H1267</w:t>
            </w:r>
          </w:p>
          <w:p w14:paraId="6F64A56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 and herbarium of the Pharmaceutical Institute in Liège)</w:t>
            </w:r>
          </w:p>
        </w:tc>
      </w:tr>
      <w:tr w:rsidR="00A4759C" w:rsidRPr="00F739CD" w14:paraId="3354FD30" w14:textId="77777777" w:rsidTr="005C2801">
        <w:trPr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EDF8AC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16</w:t>
            </w:r>
          </w:p>
        </w:tc>
        <w:tc>
          <w:tcPr>
            <w:tcW w:w="1763" w:type="dxa"/>
            <w:vAlign w:val="center"/>
          </w:tcPr>
          <w:p w14:paraId="40DD21E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henningsii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Gilg</w:t>
            </w:r>
            <w:proofErr w:type="spellEnd"/>
          </w:p>
        </w:tc>
        <w:tc>
          <w:tcPr>
            <w:tcW w:w="977" w:type="dxa"/>
            <w:vAlign w:val="center"/>
          </w:tcPr>
          <w:p w14:paraId="7E6BAC8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vAlign w:val="center"/>
          </w:tcPr>
          <w:p w14:paraId="03C6CE0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July 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CDA965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68C58EF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(Province of Katanga, </w:t>
            </w: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between Tenge and Kolwezi)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E0AAF8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Duvigneaud H1147</w:t>
            </w:r>
          </w:p>
          <w:p w14:paraId="7AFC123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(Herbarium of Botanical Garden of Belgium at Meise and herbarium of the Pharmaceutical Institute in Liège)</w:t>
            </w:r>
          </w:p>
        </w:tc>
      </w:tr>
      <w:tr w:rsidR="00A4759C" w:rsidRPr="00F739CD" w14:paraId="738FE526" w14:textId="77777777" w:rsidTr="005C2801">
        <w:trPr>
          <w:trHeight w:val="518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E81EF7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17</w:t>
            </w:r>
          </w:p>
        </w:tc>
        <w:tc>
          <w:tcPr>
            <w:tcW w:w="1763" w:type="dxa"/>
            <w:vMerge w:val="restart"/>
            <w:vAlign w:val="center"/>
          </w:tcPr>
          <w:p w14:paraId="39CD21B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angolensis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Gilg</w:t>
            </w:r>
            <w:proofErr w:type="spellEnd"/>
          </w:p>
        </w:tc>
        <w:tc>
          <w:tcPr>
            <w:tcW w:w="977" w:type="dxa"/>
            <w:vAlign w:val="center"/>
          </w:tcPr>
          <w:p w14:paraId="0D944A9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CFF6C0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DDF760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0C084B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1952</w:t>
            </w:r>
          </w:p>
          <w:p w14:paraId="34B0894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Meise)</w:t>
            </w:r>
          </w:p>
        </w:tc>
      </w:tr>
      <w:tr w:rsidR="00A4759C" w:rsidRPr="00F739CD" w14:paraId="78D8FF56" w14:textId="77777777" w:rsidTr="005C2801">
        <w:trPr>
          <w:trHeight w:val="402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7256DA0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18</w:t>
            </w:r>
          </w:p>
        </w:tc>
        <w:tc>
          <w:tcPr>
            <w:tcW w:w="1763" w:type="dxa"/>
            <w:vMerge/>
            <w:vAlign w:val="center"/>
          </w:tcPr>
          <w:p w14:paraId="08F6A4F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7924808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862EC1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607374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E1206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1952</w:t>
            </w:r>
          </w:p>
          <w:p w14:paraId="70A4AEF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Meise)</w:t>
            </w:r>
          </w:p>
        </w:tc>
      </w:tr>
      <w:tr w:rsidR="00A4759C" w:rsidRPr="00F739CD" w14:paraId="32B51DBB" w14:textId="77777777" w:rsidTr="005C2801">
        <w:trPr>
          <w:trHeight w:val="546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7C87CB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19</w:t>
            </w:r>
          </w:p>
        </w:tc>
        <w:tc>
          <w:tcPr>
            <w:tcW w:w="1763" w:type="dxa"/>
            <w:vAlign w:val="center"/>
          </w:tcPr>
          <w:p w14:paraId="2164E5F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scheffleri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Gilg</w:t>
            </w:r>
            <w:proofErr w:type="spellEnd"/>
          </w:p>
        </w:tc>
        <w:tc>
          <w:tcPr>
            <w:tcW w:w="977" w:type="dxa"/>
            <w:vAlign w:val="center"/>
          </w:tcPr>
          <w:p w14:paraId="36D7607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vAlign w:val="center"/>
          </w:tcPr>
          <w:p w14:paraId="7F9C9B5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June 1946</w:t>
            </w:r>
          </w:p>
        </w:tc>
        <w:tc>
          <w:tcPr>
            <w:tcW w:w="1501" w:type="dxa"/>
            <w:vAlign w:val="center"/>
          </w:tcPr>
          <w:p w14:paraId="3600E20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5AEB023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(Forest in the north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Chikapa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4C137F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H1088A</w:t>
            </w:r>
          </w:p>
          <w:p w14:paraId="038C26B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 and herbarium of the Pharmaceutical Institute in Liège)</w:t>
            </w:r>
          </w:p>
        </w:tc>
      </w:tr>
      <w:tr w:rsidR="00A4759C" w:rsidRPr="00F739CD" w14:paraId="71EB924C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942691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20</w:t>
            </w:r>
          </w:p>
        </w:tc>
        <w:tc>
          <w:tcPr>
            <w:tcW w:w="1763" w:type="dxa"/>
            <w:vAlign w:val="center"/>
          </w:tcPr>
          <w:p w14:paraId="33C5C516" w14:textId="186668FC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AE24E7">
              <w:rPr>
                <w:rFonts w:asciiTheme="majorBidi" w:hAnsiTheme="majorBidi" w:cstheme="majorBidi"/>
                <w:i/>
                <w:szCs w:val="24"/>
              </w:rPr>
              <w:t>Strychnos tricalysioides</w:t>
            </w:r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Hutch. &amp;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M.</w:t>
            </w:r>
            <w:proofErr w:type="gramStart"/>
            <w:r w:rsidRPr="00F739CD">
              <w:rPr>
                <w:rFonts w:asciiTheme="majorBidi" w:hAnsiTheme="majorBidi" w:cstheme="majorBidi"/>
                <w:iCs/>
                <w:szCs w:val="24"/>
              </w:rPr>
              <w:t>B.Moss</w:t>
            </w:r>
            <w:proofErr w:type="spellEnd"/>
            <w:proofErr w:type="gramEnd"/>
          </w:p>
        </w:tc>
        <w:tc>
          <w:tcPr>
            <w:tcW w:w="977" w:type="dxa"/>
            <w:vAlign w:val="center"/>
          </w:tcPr>
          <w:p w14:paraId="4526A5E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vAlign w:val="center"/>
          </w:tcPr>
          <w:p w14:paraId="76B7384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November 1972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DF6DFD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  <w:p w14:paraId="32F5680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(Near bridge in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Loum-Kumba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road, right bank of Mungo Creek)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BA4042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Leeuwenberg 10604</w:t>
            </w:r>
          </w:p>
          <w:p w14:paraId="2E3FDD1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WAG.1067021</w:t>
            </w:r>
          </w:p>
          <w:p w14:paraId="63120A3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(Herbarium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Vadense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Wageningen*)</w:t>
            </w:r>
          </w:p>
          <w:p w14:paraId="461F66D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3DB8B45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*The WAG herbarium moved to Leiden and is now part of the Naturalis Herbarium.</w:t>
            </w:r>
          </w:p>
        </w:tc>
      </w:tr>
      <w:tr w:rsidR="00A4759C" w:rsidRPr="00F739CD" w14:paraId="0033101B" w14:textId="77777777" w:rsidTr="005C2801">
        <w:trPr>
          <w:trHeight w:val="519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755850E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21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824083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spinosa</w:t>
            </w:r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Lam.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95C8B5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E5A3C2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2014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6C2A32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Tanzania</w:t>
            </w:r>
          </w:p>
          <w:p w14:paraId="43FAA45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Kaole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village of Bagamoyo district)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17F001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The reference specimen was deposited in the Herbarium unit of the department of Botany in the University of Dar es Salaam</w:t>
            </w:r>
          </w:p>
        </w:tc>
      </w:tr>
      <w:tr w:rsidR="00A4759C" w:rsidRPr="00F739CD" w14:paraId="7AA9FDAF" w14:textId="77777777" w:rsidTr="005C2801">
        <w:trPr>
          <w:trHeight w:val="54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1FD938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22</w:t>
            </w:r>
          </w:p>
        </w:tc>
        <w:tc>
          <w:tcPr>
            <w:tcW w:w="1763" w:type="dxa"/>
            <w:vMerge w:val="restart"/>
            <w:vAlign w:val="center"/>
          </w:tcPr>
          <w:p w14:paraId="3812995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longicaudata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Gilg</w:t>
            </w:r>
            <w:proofErr w:type="spellEnd"/>
          </w:p>
        </w:tc>
        <w:tc>
          <w:tcPr>
            <w:tcW w:w="977" w:type="dxa"/>
            <w:vAlign w:val="center"/>
          </w:tcPr>
          <w:p w14:paraId="3C90ADF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Roots and stems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56F9C8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April 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5D4A3C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799D21F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(Locality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Kasongo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-Lunda)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C2C5AE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H786b</w:t>
            </w:r>
          </w:p>
          <w:p w14:paraId="6CA7C12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 and herbarium of the Pharmaceutical Institute in Liège)</w:t>
            </w:r>
          </w:p>
        </w:tc>
      </w:tr>
      <w:tr w:rsidR="00A4759C" w:rsidRPr="00F739CD" w14:paraId="3BF25B98" w14:textId="77777777" w:rsidTr="005C2801">
        <w:trPr>
          <w:trHeight w:val="978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67620F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23</w:t>
            </w:r>
          </w:p>
        </w:tc>
        <w:tc>
          <w:tcPr>
            <w:tcW w:w="1763" w:type="dxa"/>
            <w:vMerge/>
            <w:vAlign w:val="center"/>
          </w:tcPr>
          <w:p w14:paraId="5CDC012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7F24B89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ECB468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vAlign w:val="center"/>
          </w:tcPr>
          <w:p w14:paraId="175CE39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193BCB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Breteler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F.J. 2135</w:t>
            </w:r>
          </w:p>
          <w:p w14:paraId="7BBBC6C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by comparison with the specimen of collection Herbarium n°9940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SRFCam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the National Herbarium of Cameroon</w:t>
            </w:r>
          </w:p>
          <w:p w14:paraId="6DC54AE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44D884D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Kemeuze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7B</w:t>
            </w:r>
          </w:p>
          <w:p w14:paraId="416E34F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(Herbarium of Botanical Garden of Belgium at Meise)</w:t>
            </w:r>
          </w:p>
        </w:tc>
      </w:tr>
      <w:tr w:rsidR="00A4759C" w:rsidRPr="00F739CD" w14:paraId="73D175EE" w14:textId="77777777" w:rsidTr="005C2801">
        <w:trPr>
          <w:trHeight w:val="552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BB09FB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24</w:t>
            </w:r>
          </w:p>
        </w:tc>
        <w:tc>
          <w:tcPr>
            <w:tcW w:w="1763" w:type="dxa"/>
            <w:vMerge w:val="restart"/>
            <w:vAlign w:val="center"/>
          </w:tcPr>
          <w:p w14:paraId="21EC5D5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malchairi</w:t>
            </w:r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De Wild.</w:t>
            </w:r>
          </w:p>
        </w:tc>
        <w:tc>
          <w:tcPr>
            <w:tcW w:w="977" w:type="dxa"/>
            <w:vAlign w:val="center"/>
          </w:tcPr>
          <w:p w14:paraId="03C4AF7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B8D17B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June 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ED2AD8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5356FD4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(City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Panzi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B3FC80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H988</w:t>
            </w:r>
          </w:p>
          <w:p w14:paraId="68E9FE6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Belgian National Botanical Garden in Meise and herbarium of the Pharmaceutical Institute in Liège)</w:t>
            </w:r>
          </w:p>
        </w:tc>
      </w:tr>
      <w:tr w:rsidR="00A4759C" w:rsidRPr="00F739CD" w14:paraId="1BA27F37" w14:textId="77777777" w:rsidTr="005C2801">
        <w:trPr>
          <w:trHeight w:val="618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5A6145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25</w:t>
            </w:r>
          </w:p>
        </w:tc>
        <w:tc>
          <w:tcPr>
            <w:tcW w:w="1763" w:type="dxa"/>
            <w:vMerge/>
            <w:vAlign w:val="center"/>
          </w:tcPr>
          <w:p w14:paraId="0F67F2A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21D4B35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7F176D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June 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569B6B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4393F17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(City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Panzi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DA3FBD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H988</w:t>
            </w:r>
          </w:p>
          <w:p w14:paraId="3700254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Belgian National Botanical Garden in Meise and herbarium of the Pharmaceutical Institute in Liège)</w:t>
            </w:r>
          </w:p>
        </w:tc>
      </w:tr>
      <w:tr w:rsidR="00A4759C" w:rsidRPr="00F739CD" w14:paraId="20FDB14E" w14:textId="77777777" w:rsidTr="005C2801">
        <w:trPr>
          <w:trHeight w:val="558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3F72ED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26</w:t>
            </w:r>
          </w:p>
        </w:tc>
        <w:tc>
          <w:tcPr>
            <w:tcW w:w="1763" w:type="dxa"/>
            <w:vAlign w:val="center"/>
          </w:tcPr>
          <w:p w14:paraId="7CCC70A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mattogrossensis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proofErr w:type="gramStart"/>
            <w:r w:rsidRPr="00F739CD">
              <w:rPr>
                <w:rFonts w:asciiTheme="majorBidi" w:hAnsiTheme="majorBidi" w:cstheme="majorBidi"/>
                <w:iCs/>
                <w:szCs w:val="24"/>
              </w:rPr>
              <w:t>S.Moore</w:t>
            </w:r>
            <w:proofErr w:type="spellEnd"/>
            <w:proofErr w:type="gramEnd"/>
          </w:p>
        </w:tc>
        <w:tc>
          <w:tcPr>
            <w:tcW w:w="977" w:type="dxa"/>
            <w:vAlign w:val="center"/>
          </w:tcPr>
          <w:p w14:paraId="4A0A974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359515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June 1987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49216F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Brazil</w:t>
            </w:r>
          </w:p>
          <w:p w14:paraId="53883A4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(near Manaus, </w:t>
            </w:r>
            <w:r w:rsidRPr="00F739CD">
              <w:rPr>
                <w:rStyle w:val="markedcontent"/>
                <w:rFonts w:asciiTheme="majorBidi" w:hAnsiTheme="majorBidi" w:cstheme="majorBidi"/>
                <w:szCs w:val="24"/>
              </w:rPr>
              <w:t xml:space="preserve">Municipio </w:t>
            </w:r>
            <w:r w:rsidRPr="00F739CD">
              <w:rPr>
                <w:rFonts w:asciiTheme="majorBidi" w:hAnsiTheme="majorBidi" w:cstheme="majorBidi"/>
                <w:szCs w:val="24"/>
              </w:rPr>
              <w:t xml:space="preserve">do </w:t>
            </w:r>
            <w:proofErr w:type="spellStart"/>
            <w:r w:rsidRPr="00F739CD">
              <w:rPr>
                <w:rStyle w:val="markedcontent"/>
                <w:rFonts w:asciiTheme="majorBidi" w:hAnsiTheme="majorBidi" w:cstheme="majorBidi"/>
                <w:szCs w:val="24"/>
              </w:rPr>
              <w:t>Careiro</w:t>
            </w:r>
            <w:proofErr w:type="spellEnd"/>
            <w:r w:rsidRPr="00F739CD">
              <w:rPr>
                <w:rStyle w:val="markedcontent"/>
                <w:rFonts w:asciiTheme="majorBidi" w:hAnsiTheme="majorBidi" w:cstheme="majorBidi"/>
                <w:szCs w:val="24"/>
              </w:rPr>
              <w:t xml:space="preserve">, Igarapé </w:t>
            </w:r>
            <w:r w:rsidRPr="00F739CD">
              <w:rPr>
                <w:rFonts w:asciiTheme="majorBidi" w:hAnsiTheme="majorBidi" w:cstheme="majorBidi"/>
                <w:szCs w:val="24"/>
              </w:rPr>
              <w:t xml:space="preserve">Grande do </w:t>
            </w:r>
            <w:r w:rsidRPr="00F739CD">
              <w:rPr>
                <w:rStyle w:val="markedcontent"/>
                <w:rFonts w:asciiTheme="majorBidi" w:hAnsiTheme="majorBidi" w:cstheme="majorBidi"/>
                <w:szCs w:val="24"/>
              </w:rPr>
              <w:t xml:space="preserve">Lago </w:t>
            </w:r>
            <w:r w:rsidRPr="00F739CD">
              <w:rPr>
                <w:rFonts w:asciiTheme="majorBidi" w:hAnsiTheme="majorBidi" w:cstheme="majorBidi"/>
                <w:szCs w:val="24"/>
              </w:rPr>
              <w:t>do Rei)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C309E3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Style w:val="markedcontent"/>
                <w:rFonts w:asciiTheme="majorBidi" w:hAnsiTheme="majorBidi" w:cstheme="majorBidi"/>
                <w:szCs w:val="24"/>
              </w:rPr>
              <w:t xml:space="preserve">COELHO, </w:t>
            </w:r>
            <w:r w:rsidRPr="00F739CD">
              <w:rPr>
                <w:rFonts w:asciiTheme="majorBidi" w:hAnsiTheme="majorBidi" w:cstheme="majorBidi"/>
                <w:szCs w:val="24"/>
              </w:rPr>
              <w:t>D. Herb. no. 142800</w:t>
            </w:r>
          </w:p>
          <w:p w14:paraId="6033924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Style w:val="markedcontent"/>
                <w:rFonts w:asciiTheme="majorBidi" w:hAnsiTheme="majorBidi" w:cstheme="majorBidi"/>
                <w:szCs w:val="24"/>
              </w:rPr>
              <w:t xml:space="preserve">(Herbarium </w:t>
            </w:r>
            <w:r w:rsidRPr="00F739CD">
              <w:rPr>
                <w:rFonts w:asciiTheme="majorBidi" w:hAnsiTheme="majorBidi" w:cstheme="majorBidi"/>
                <w:szCs w:val="24"/>
              </w:rPr>
              <w:t xml:space="preserve">of INPA at Manaus, herbarium in the Department </w:t>
            </w:r>
            <w:r w:rsidRPr="00F739CD">
              <w:rPr>
                <w:rFonts w:asciiTheme="majorBidi" w:hAnsiTheme="majorBidi" w:cstheme="majorBidi"/>
                <w:szCs w:val="24"/>
              </w:rPr>
              <w:br/>
              <w:t xml:space="preserve">of Plant Taxonomy, </w:t>
            </w:r>
            <w:r w:rsidRPr="00F739CD">
              <w:rPr>
                <w:rStyle w:val="markedcontent"/>
                <w:rFonts w:asciiTheme="majorBidi" w:hAnsiTheme="majorBidi" w:cstheme="majorBidi"/>
                <w:szCs w:val="24"/>
              </w:rPr>
              <w:t xml:space="preserve">Agricultural </w:t>
            </w:r>
            <w:r w:rsidRPr="00F739CD">
              <w:rPr>
                <w:rFonts w:asciiTheme="majorBidi" w:hAnsiTheme="majorBidi" w:cstheme="majorBidi"/>
                <w:szCs w:val="24"/>
              </w:rPr>
              <w:t>University, Wageningen (Netherlands) and</w:t>
            </w:r>
          </w:p>
          <w:p w14:paraId="358095C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herbarium of the Pharmaceutical Institute in Liège)</w:t>
            </w:r>
          </w:p>
        </w:tc>
      </w:tr>
      <w:tr w:rsidR="00A4759C" w:rsidRPr="00F739CD" w14:paraId="1E59AF64" w14:textId="77777777" w:rsidTr="005C2801">
        <w:trPr>
          <w:trHeight w:val="836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F87CCE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27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</w:tcPr>
          <w:p w14:paraId="57CCDCB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icaja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Baill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>.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93D0D2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62FABB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DDAD3E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  <w:p w14:paraId="5EFF677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(6 km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Bertoua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, on the road between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Bertoua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and Garoua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Boulaï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731C67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Breteler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F.J. 1419</w:t>
            </w:r>
          </w:p>
          <w:p w14:paraId="1B982CA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by comparison with the specimen of collection Herbarium n°9934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SRFCam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the National Herbarium of Cameroon</w:t>
            </w:r>
          </w:p>
          <w:p w14:paraId="37F5156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5043B08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Kemeuze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11B</w:t>
            </w:r>
          </w:p>
          <w:p w14:paraId="4FD7A17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Belgian National Botanical Garden in Meise)</w:t>
            </w:r>
          </w:p>
        </w:tc>
      </w:tr>
      <w:tr w:rsidR="00A4759C" w:rsidRPr="00F739CD" w14:paraId="6D7196EC" w14:textId="77777777" w:rsidTr="005C2801">
        <w:trPr>
          <w:trHeight w:val="1291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71AA576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28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2EE826F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1B2AD6A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578814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June 2014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B037F3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2035453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(Province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Tshuapa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, territory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Befale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, locality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Lileko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, in the equatorial forest)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6AC303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Recolted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by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Phaacuen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José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Bayolo</w:t>
            </w:r>
            <w:proofErr w:type="spellEnd"/>
          </w:p>
          <w:p w14:paraId="06C23F1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64FA328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Identified by chemical fingerprinting</w:t>
            </w:r>
          </w:p>
        </w:tc>
      </w:tr>
      <w:tr w:rsidR="00A4759C" w:rsidRPr="00F739CD" w14:paraId="606196CE" w14:textId="77777777" w:rsidTr="005C2801">
        <w:trPr>
          <w:trHeight w:val="2908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9B7BDD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29</w:t>
            </w:r>
          </w:p>
        </w:tc>
        <w:tc>
          <w:tcPr>
            <w:tcW w:w="1763" w:type="dxa"/>
            <w:vMerge/>
            <w:shd w:val="clear" w:color="auto" w:fill="auto"/>
            <w:vAlign w:val="center"/>
          </w:tcPr>
          <w:p w14:paraId="58F9CBE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0211042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Collar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1D87FA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May 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9A68B8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1542B02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(17 km from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Kikwit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to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Leverville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A6D7FC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H900</w:t>
            </w:r>
          </w:p>
          <w:p w14:paraId="15CC799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Botanical Garden of Belgium at Meise and herbarium of the Pharmaceutical Institute in Liège)</w:t>
            </w:r>
          </w:p>
        </w:tc>
      </w:tr>
      <w:tr w:rsidR="00A4759C" w:rsidRPr="00F739CD" w14:paraId="70F9561F" w14:textId="77777777" w:rsidTr="005C2801">
        <w:trPr>
          <w:trHeight w:val="134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AE34DD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30</w:t>
            </w:r>
          </w:p>
        </w:tc>
        <w:tc>
          <w:tcPr>
            <w:tcW w:w="1763" w:type="dxa"/>
            <w:vMerge w:val="restart"/>
            <w:vAlign w:val="center"/>
          </w:tcPr>
          <w:p w14:paraId="1D2D948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nux-vomica</w:t>
            </w:r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L.</w:t>
            </w:r>
          </w:p>
        </w:tc>
        <w:tc>
          <w:tcPr>
            <w:tcW w:w="977" w:type="dxa"/>
            <w:vAlign w:val="center"/>
          </w:tcPr>
          <w:p w14:paraId="78A903E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vAlign w:val="center"/>
          </w:tcPr>
          <w:p w14:paraId="070843A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February 1999</w:t>
            </w:r>
          </w:p>
        </w:tc>
        <w:tc>
          <w:tcPr>
            <w:tcW w:w="1501" w:type="dxa"/>
            <w:vAlign w:val="center"/>
          </w:tcPr>
          <w:p w14:paraId="6317820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India</w:t>
            </w:r>
          </w:p>
          <w:p w14:paraId="17E4412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(State of Tamil Nadu, city of Chennai)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AA348C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NV01</w:t>
            </w:r>
          </w:p>
          <w:p w14:paraId="552B160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Pharmaceutical Institute in Liège)</w:t>
            </w:r>
          </w:p>
        </w:tc>
      </w:tr>
      <w:tr w:rsidR="00A4759C" w:rsidRPr="00F739CD" w14:paraId="447E6EDD" w14:textId="77777777" w:rsidTr="005C2801">
        <w:trPr>
          <w:trHeight w:val="601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2869D0F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31</w:t>
            </w:r>
          </w:p>
        </w:tc>
        <w:tc>
          <w:tcPr>
            <w:tcW w:w="1763" w:type="dxa"/>
            <w:vMerge/>
            <w:vAlign w:val="center"/>
          </w:tcPr>
          <w:p w14:paraId="7E821DD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60BFD55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</w:tc>
        <w:tc>
          <w:tcPr>
            <w:tcW w:w="1602" w:type="dxa"/>
            <w:vAlign w:val="center"/>
          </w:tcPr>
          <w:p w14:paraId="3A6742F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July 2007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681D77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Cambodia</w:t>
            </w:r>
          </w:p>
          <w:p w14:paraId="5E33341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(Kampong</w:t>
            </w:r>
            <w:r w:rsidRPr="00F739CD">
              <w:rPr>
                <w:rFonts w:asciiTheme="majorBidi" w:hAnsiTheme="majorBidi" w:cstheme="majorBidi"/>
                <w:szCs w:val="24"/>
              </w:rPr>
              <w:br/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Spoe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Province)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61291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SNVET.CaKS.07</w:t>
            </w:r>
          </w:p>
          <w:p w14:paraId="437365E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Herbarium of the Faculty of Pharmacy in Marseille</w:t>
            </w:r>
          </w:p>
          <w:p w14:paraId="3D19081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0458248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by Pr. Sun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Kaing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Cheng (botanist in</w:t>
            </w:r>
            <w:r w:rsidRPr="00F739CD">
              <w:rPr>
                <w:rFonts w:asciiTheme="majorBidi" w:hAnsiTheme="majorBidi" w:cstheme="majorBidi"/>
                <w:szCs w:val="24"/>
              </w:rPr>
              <w:br/>
              <w:t>the Faculty of Pharmacy of Phnom Penh, Cambodia)</w:t>
            </w:r>
          </w:p>
        </w:tc>
      </w:tr>
      <w:tr w:rsidR="00A4759C" w:rsidRPr="00F739CD" w14:paraId="74B803CB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16FFEF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32</w:t>
            </w:r>
          </w:p>
        </w:tc>
        <w:tc>
          <w:tcPr>
            <w:tcW w:w="1763" w:type="dxa"/>
            <w:vMerge/>
            <w:vAlign w:val="center"/>
          </w:tcPr>
          <w:p w14:paraId="0095D63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977" w:type="dxa"/>
            <w:vAlign w:val="center"/>
          </w:tcPr>
          <w:p w14:paraId="0F47356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Seeds</w:t>
            </w:r>
          </w:p>
        </w:tc>
        <w:tc>
          <w:tcPr>
            <w:tcW w:w="1602" w:type="dxa"/>
            <w:vAlign w:val="center"/>
          </w:tcPr>
          <w:p w14:paraId="39D85FD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Oktober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2012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CE1EC5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Commercial sample</w:t>
            </w:r>
          </w:p>
          <w:p w14:paraId="4234F2B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(Southeast Asia)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44F3A6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Commercial sample obtained from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Denolin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(Braine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l’Alleud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, Belgium) and Longeval (Deux Acres, Belgium)</w:t>
            </w:r>
          </w:p>
          <w:p w14:paraId="6E8073E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50EB7A1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Identified according to the description in the Swiss and French Pharmacopoeia</w:t>
            </w:r>
          </w:p>
        </w:tc>
      </w:tr>
      <w:tr w:rsidR="00A4759C" w:rsidRPr="00F739CD" w14:paraId="39FF1B7C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276867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33</w:t>
            </w:r>
          </w:p>
        </w:tc>
        <w:tc>
          <w:tcPr>
            <w:tcW w:w="1763" w:type="dxa"/>
            <w:vAlign w:val="center"/>
          </w:tcPr>
          <w:p w14:paraId="2811900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ignatii</w:t>
            </w:r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r w:rsidRPr="00F739CD">
              <w:rPr>
                <w:rFonts w:asciiTheme="majorBidi" w:hAnsiTheme="majorBidi" w:cstheme="majorBidi"/>
                <w:szCs w:val="24"/>
              </w:rPr>
              <w:t>P.J. Bergius</w:t>
            </w:r>
          </w:p>
        </w:tc>
        <w:tc>
          <w:tcPr>
            <w:tcW w:w="977" w:type="dxa"/>
            <w:vAlign w:val="center"/>
          </w:tcPr>
          <w:p w14:paraId="44CEF54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Fruits</w:t>
            </w:r>
          </w:p>
        </w:tc>
        <w:tc>
          <w:tcPr>
            <w:tcW w:w="1602" w:type="dxa"/>
            <w:vAlign w:val="center"/>
          </w:tcPr>
          <w:p w14:paraId="52A42FA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November 1958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FC526D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Commercial samples (Southeast Asia)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96F9B4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Commercial sample obtained from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Denolin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(Braine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l’Alleud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, Belgium) and Longeval (Deux Acres, Belgium)</w:t>
            </w:r>
          </w:p>
          <w:p w14:paraId="59A60F1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529F07E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according to the microscopic description in Perrot and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Gathercoal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Gathercoal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and Wirth, </w:t>
            </w:r>
            <w:proofErr w:type="gramStart"/>
            <w:r w:rsidRPr="00F739CD">
              <w:rPr>
                <w:rFonts w:asciiTheme="majorBidi" w:hAnsiTheme="majorBidi" w:cstheme="majorBidi"/>
                <w:szCs w:val="24"/>
              </w:rPr>
              <w:t>1947 ;</w:t>
            </w:r>
            <w:proofErr w:type="gramEnd"/>
            <w:r w:rsidRPr="00F739CD">
              <w:rPr>
                <w:rFonts w:asciiTheme="majorBidi" w:hAnsiTheme="majorBidi" w:cstheme="majorBidi"/>
                <w:szCs w:val="24"/>
              </w:rPr>
              <w:t xml:space="preserve"> Perrot 1943)</w:t>
            </w:r>
          </w:p>
        </w:tc>
      </w:tr>
      <w:tr w:rsidR="00A4759C" w:rsidRPr="00F739CD" w14:paraId="0471724B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ACE337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34</w:t>
            </w:r>
          </w:p>
        </w:tc>
        <w:tc>
          <w:tcPr>
            <w:tcW w:w="1763" w:type="dxa"/>
            <w:vAlign w:val="center"/>
          </w:tcPr>
          <w:p w14:paraId="2399711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potatorum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L.f.</w:t>
            </w:r>
            <w:proofErr w:type="spellEnd"/>
          </w:p>
        </w:tc>
        <w:tc>
          <w:tcPr>
            <w:tcW w:w="977" w:type="dxa"/>
            <w:vAlign w:val="center"/>
          </w:tcPr>
          <w:p w14:paraId="50953C4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8373CD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July 1948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A2639B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3781A02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Keyberg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2EA2DF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H1202</w:t>
            </w:r>
          </w:p>
          <w:p w14:paraId="6CF169B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Belgian National Botanical Garden in Meise and herbarium of the Pharmaceutical Institute in Liège)</w:t>
            </w:r>
          </w:p>
        </w:tc>
      </w:tr>
      <w:tr w:rsidR="00A4759C" w:rsidRPr="00F739CD" w14:paraId="296A2C9A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F3A658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35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E552A4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malacoclados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C.H. Wright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442ED6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0699A66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F91F3D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  <w:p w14:paraId="2D4570C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(6 km of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Bertoua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, on the road between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Bertoua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and </w:t>
            </w: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 xml:space="preserve">Garoua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Boulaï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C054A8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Kemeuze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14B</w:t>
            </w:r>
          </w:p>
          <w:p w14:paraId="5209FA8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(Herbarium of the Belgian National Botanical Garden in Meise)</w:t>
            </w:r>
          </w:p>
          <w:p w14:paraId="63DC2DA8" w14:textId="77777777" w:rsidR="00A4759C" w:rsidRPr="00F739CD" w:rsidRDefault="00A4759C" w:rsidP="00A4759C">
            <w:pPr>
              <w:rPr>
                <w:rFonts w:asciiTheme="majorBidi" w:hAnsiTheme="majorBidi" w:cstheme="majorBidi"/>
                <w:szCs w:val="24"/>
              </w:rPr>
            </w:pPr>
          </w:p>
          <w:p w14:paraId="10D07D7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Identified at the National Herbarium of Cameroon</w:t>
            </w:r>
          </w:p>
        </w:tc>
      </w:tr>
      <w:tr w:rsidR="00A4759C" w:rsidRPr="00F739CD" w14:paraId="1DC30C5B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93DD8C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36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4B2130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camptoneura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Gilg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&amp;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Busse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</w:tcPr>
          <w:p w14:paraId="3E919B8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307B67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9F1120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04DAC5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Breteler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FJ 2572</w:t>
            </w:r>
          </w:p>
          <w:p w14:paraId="3ED8C9D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by comparison with the specimen of collection Herbarium n°9923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SRFCam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the National Herbarium of Cameroon</w:t>
            </w:r>
          </w:p>
        </w:tc>
      </w:tr>
      <w:tr w:rsidR="00A4759C" w:rsidRPr="00F739CD" w14:paraId="127B3F2F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EBDAE1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37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DCD6B1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congolana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Gilg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</w:tcPr>
          <w:p w14:paraId="3C9177E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3B1445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2968CC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4A36E5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Letouzey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10555</w:t>
            </w:r>
          </w:p>
          <w:p w14:paraId="1CCD7E8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by comparison with the specimen of collection Herbarium n°23418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SRFCam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the National Herbarium of Cameroon</w:t>
            </w:r>
          </w:p>
        </w:tc>
      </w:tr>
      <w:tr w:rsidR="00A4759C" w:rsidRPr="00F739CD" w14:paraId="431ECCAB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D33AE8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38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2BAB98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boonei</w:t>
            </w:r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De Wild.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06C0CA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C2EBE6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84C78A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8BD475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Letouzey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1181</w:t>
            </w:r>
          </w:p>
          <w:p w14:paraId="706739B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by comparison with the specimen of collection Herbarium n°3427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SRFCam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the National Herbarium of Cameroon</w:t>
            </w:r>
          </w:p>
        </w:tc>
      </w:tr>
      <w:tr w:rsidR="00A4759C" w:rsidRPr="00F739CD" w14:paraId="75015774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F9EA13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39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39AFCA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bookmarkStart w:id="1" w:name="_Hlk98415031"/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staudtii</w:t>
            </w:r>
            <w:bookmarkEnd w:id="1"/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Gilg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</w:tcPr>
          <w:p w14:paraId="7BDAF49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19E757D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B20E80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872657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Nos 6105</w:t>
            </w:r>
          </w:p>
          <w:p w14:paraId="77AAF83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by comparison with the specimen of collection Herbarium n°31205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SRFCam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the National Herbarium of Cameroon</w:t>
            </w:r>
          </w:p>
        </w:tc>
      </w:tr>
      <w:tr w:rsidR="00A4759C" w:rsidRPr="00F739CD" w14:paraId="65338292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F84F88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40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B3FF2F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  <w:lang w:val="fr-BE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  <w:lang w:val="fr-BE"/>
              </w:rPr>
              <w:t xml:space="preserve">Strychnos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  <w:lang w:val="fr-BE"/>
              </w:rPr>
              <w:t>elaeocarpa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  <w:lang w:val="fr-BE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  <w:lang w:val="fr-BE"/>
              </w:rPr>
              <w:t>Gilg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  <w:lang w:val="fr-BE"/>
              </w:rPr>
              <w:t xml:space="preserve"> ex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  <w:lang w:val="fr-BE"/>
              </w:rPr>
              <w:t>Leeuwenberg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</w:tcPr>
          <w:p w14:paraId="1F59D5D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46D4B3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FEC042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C673CD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Bos 5405</w:t>
            </w:r>
          </w:p>
          <w:p w14:paraId="3F957EF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by comparison with the specimen of collection Herbarium n°31198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SRFCam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the National Herbarium of Cameroon</w:t>
            </w:r>
          </w:p>
        </w:tc>
      </w:tr>
      <w:tr w:rsidR="00A4759C" w:rsidRPr="00F739CD" w14:paraId="688F02E8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424FC8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41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9F8603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densiflora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Baill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>.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8901F6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C10C0A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9BC910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2148DD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Thomas D.W. 4286</w:t>
            </w:r>
          </w:p>
          <w:p w14:paraId="299231D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Identified by comparison with the specimen of collection Herbarium n°53634 HNC at the National Herbarium of Cameroon</w:t>
            </w:r>
          </w:p>
        </w:tc>
      </w:tr>
      <w:tr w:rsidR="00A4759C" w:rsidRPr="00F739CD" w14:paraId="16DEDD5D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16F7D8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t>42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D2ECE6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bookmarkStart w:id="2" w:name="_Hlk98415132"/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tchibangensis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Pellegr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>.</w:t>
            </w:r>
            <w:bookmarkEnd w:id="2"/>
          </w:p>
        </w:tc>
        <w:tc>
          <w:tcPr>
            <w:tcW w:w="977" w:type="dxa"/>
            <w:shd w:val="clear" w:color="auto" w:fill="auto"/>
            <w:vAlign w:val="center"/>
          </w:tcPr>
          <w:p w14:paraId="47B107A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D7F816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August 2009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F93862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Cameroon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98DB82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Biholong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M. 432</w:t>
            </w:r>
          </w:p>
          <w:p w14:paraId="7CDF201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Identified by comparison with the specimen of collection Herbarium </w:t>
            </w: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 xml:space="preserve">n°42104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SRFCam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the National Herbarium of Cameroon</w:t>
            </w:r>
          </w:p>
        </w:tc>
      </w:tr>
      <w:tr w:rsidR="00A4759C" w:rsidRPr="00F739CD" w14:paraId="380B08C4" w14:textId="77777777" w:rsidTr="005C2801">
        <w:trPr>
          <w:trHeight w:val="270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7EDEE58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r w:rsidRPr="00F739CD">
              <w:rPr>
                <w:rFonts w:asciiTheme="majorBidi" w:hAnsiTheme="majorBidi" w:cstheme="majorBidi"/>
                <w:iCs/>
                <w:szCs w:val="24"/>
              </w:rPr>
              <w:lastRenderedPageBreak/>
              <w:t>43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817E3A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Cs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bookmarkStart w:id="3" w:name="_Hlk98415193"/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johnsonii</w:t>
            </w:r>
            <w:proofErr w:type="spellEnd"/>
            <w:r w:rsidRPr="00F739CD">
              <w:rPr>
                <w:rFonts w:asciiTheme="majorBidi" w:hAnsiTheme="majorBidi" w:cstheme="majorBidi"/>
                <w:iCs/>
                <w:szCs w:val="24"/>
              </w:rPr>
              <w:t xml:space="preserve"> Hutch. &amp; </w:t>
            </w:r>
            <w:proofErr w:type="spellStart"/>
            <w:r w:rsidRPr="00F739CD">
              <w:rPr>
                <w:rFonts w:asciiTheme="majorBidi" w:hAnsiTheme="majorBidi" w:cstheme="majorBidi"/>
                <w:iCs/>
                <w:szCs w:val="24"/>
              </w:rPr>
              <w:t>M.</w:t>
            </w:r>
            <w:proofErr w:type="gramStart"/>
            <w:r w:rsidRPr="00F739CD">
              <w:rPr>
                <w:rFonts w:asciiTheme="majorBidi" w:hAnsiTheme="majorBidi" w:cstheme="majorBidi"/>
                <w:iCs/>
                <w:szCs w:val="24"/>
              </w:rPr>
              <w:t>B.Moss</w:t>
            </w:r>
            <w:bookmarkEnd w:id="3"/>
            <w:proofErr w:type="spellEnd"/>
            <w:proofErr w:type="gramEnd"/>
          </w:p>
        </w:tc>
        <w:tc>
          <w:tcPr>
            <w:tcW w:w="977" w:type="dxa"/>
            <w:shd w:val="clear" w:color="auto" w:fill="auto"/>
            <w:vAlign w:val="center"/>
          </w:tcPr>
          <w:p w14:paraId="57854A5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F80FEA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June 1948</w:t>
            </w:r>
          </w:p>
          <w:p w14:paraId="02B66F3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(Identified in 1976 by Leeuwenberg)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2BD45D7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Congo</w:t>
            </w:r>
          </w:p>
          <w:p w14:paraId="0D11FCE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Panzi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61F87D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Duvigneaud H998</w:t>
            </w:r>
          </w:p>
          <w:p w14:paraId="02AA910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 xml:space="preserve">(Herbarium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Vadense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at Wageningen* and herbarium of the Pharmaceutical Institute in Liège)</w:t>
            </w:r>
          </w:p>
          <w:p w14:paraId="648B930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14:paraId="5994AF0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*The WAG herbarium moved to Leiden and is now part of the Naturalis Herbarium.</w:t>
            </w:r>
          </w:p>
        </w:tc>
      </w:tr>
    </w:tbl>
    <w:p w14:paraId="1A5C18A7" w14:textId="297EAD8F" w:rsidR="00A4759C" w:rsidRPr="00F739CD" w:rsidRDefault="005C2801" w:rsidP="00F739CD">
      <w:pPr>
        <w:jc w:val="both"/>
        <w:rPr>
          <w:rFonts w:asciiTheme="majorBidi" w:hAnsiTheme="majorBidi" w:cstheme="majorBidi"/>
          <w:szCs w:val="24"/>
        </w:rPr>
      </w:pPr>
      <w:r w:rsidRPr="00F739CD">
        <w:rPr>
          <w:rFonts w:cs="Times New Roman"/>
          <w:szCs w:val="24"/>
        </w:rPr>
        <w:t>Each sample was dried at 40°C, stored dry at moderate room temperature, and protected from light.</w:t>
      </w:r>
      <w:r w:rsidR="00C30840" w:rsidRPr="00F739CD">
        <w:t xml:space="preserve"> </w:t>
      </w:r>
      <w:r w:rsidR="00C30840" w:rsidRPr="00F739CD">
        <w:rPr>
          <w:rFonts w:cs="Times New Roman"/>
          <w:szCs w:val="24"/>
        </w:rPr>
        <w:t xml:space="preserve">Some samples were collected </w:t>
      </w:r>
      <w:r w:rsidR="0031659A" w:rsidRPr="00F739CD">
        <w:rPr>
          <w:rFonts w:cs="Times New Roman"/>
          <w:szCs w:val="24"/>
        </w:rPr>
        <w:t xml:space="preserve">several </w:t>
      </w:r>
      <w:r w:rsidR="00C30840" w:rsidRPr="00F739CD">
        <w:rPr>
          <w:rFonts w:cs="Times New Roman"/>
          <w:szCs w:val="24"/>
        </w:rPr>
        <w:t xml:space="preserve">years ago. The question of the stability of alkaloids was therefore raised. </w:t>
      </w:r>
      <w:r w:rsidR="008B3AF8" w:rsidRPr="00F739CD">
        <w:rPr>
          <w:rFonts w:asciiTheme="majorBidi" w:hAnsiTheme="majorBidi" w:cstheme="majorBidi"/>
          <w:szCs w:val="24"/>
        </w:rPr>
        <w:t xml:space="preserve">Numerous previous studies of alkaloids </w:t>
      </w:r>
      <w:r w:rsidR="0031659A" w:rsidRPr="00F739CD">
        <w:rPr>
          <w:rFonts w:asciiTheme="majorBidi" w:hAnsiTheme="majorBidi" w:cstheme="majorBidi"/>
          <w:szCs w:val="24"/>
        </w:rPr>
        <w:t xml:space="preserve">showed a </w:t>
      </w:r>
      <w:r w:rsidR="008B3AF8" w:rsidRPr="00F739CD">
        <w:rPr>
          <w:rFonts w:asciiTheme="majorBidi" w:hAnsiTheme="majorBidi" w:cstheme="majorBidi"/>
          <w:szCs w:val="24"/>
        </w:rPr>
        <w:t>high stability (</w:t>
      </w:r>
      <w:r w:rsidR="002E53AE" w:rsidRPr="00F739CD">
        <w:rPr>
          <w:rFonts w:cs="Times New Roman"/>
          <w:szCs w:val="24"/>
        </w:rPr>
        <w:t>see</w:t>
      </w:r>
      <w:r w:rsidR="00055753" w:rsidRPr="00F739CD">
        <w:rPr>
          <w:rFonts w:cs="Times New Roman"/>
          <w:szCs w:val="24"/>
        </w:rPr>
        <w:t xml:space="preserve"> point 2.1 in </w:t>
      </w:r>
      <w:r w:rsidR="003E696B" w:rsidRPr="00F739CD">
        <w:rPr>
          <w:rFonts w:cs="Times New Roman"/>
          <w:szCs w:val="24"/>
        </w:rPr>
        <w:t>“Materials and methods” section</w:t>
      </w:r>
      <w:r w:rsidR="00395E1C" w:rsidRPr="00F739CD">
        <w:rPr>
          <w:rFonts w:cs="Times New Roman"/>
          <w:szCs w:val="24"/>
        </w:rPr>
        <w:t>)</w:t>
      </w:r>
      <w:r w:rsidR="00C30840" w:rsidRPr="00F739CD">
        <w:rPr>
          <w:rFonts w:cs="Times New Roman"/>
          <w:szCs w:val="24"/>
        </w:rPr>
        <w:t>. Oxidation reactions cannot be excluded, but no examples were highlighted in the</w:t>
      </w:r>
      <w:r w:rsidR="00055753" w:rsidRPr="00F739CD">
        <w:rPr>
          <w:rFonts w:cs="Times New Roman"/>
          <w:szCs w:val="24"/>
        </w:rPr>
        <w:t xml:space="preserve"> different</w:t>
      </w:r>
      <w:r w:rsidR="00C30840" w:rsidRPr="00F739CD">
        <w:rPr>
          <w:rFonts w:cs="Times New Roman"/>
          <w:szCs w:val="24"/>
        </w:rPr>
        <w:t xml:space="preserve"> studies.</w:t>
      </w:r>
      <w:r w:rsidR="00A4759C" w:rsidRPr="00F739CD">
        <w:rPr>
          <w:rFonts w:asciiTheme="majorBidi" w:hAnsiTheme="majorBidi" w:cstheme="majorBidi"/>
          <w:szCs w:val="24"/>
        </w:rPr>
        <w:br w:type="page"/>
      </w:r>
    </w:p>
    <w:p w14:paraId="5A2A8327" w14:textId="389D9F17" w:rsidR="00A4759C" w:rsidRPr="00F739CD" w:rsidRDefault="00FD69B5" w:rsidP="00FD69B5">
      <w:pPr>
        <w:jc w:val="both"/>
        <w:rPr>
          <w:rFonts w:asciiTheme="majorBidi" w:hAnsiTheme="majorBidi" w:cstheme="majorBidi"/>
          <w:szCs w:val="24"/>
        </w:rPr>
      </w:pPr>
      <w:r w:rsidRPr="00F739CD">
        <w:rPr>
          <w:rFonts w:asciiTheme="majorBidi" w:hAnsiTheme="majorBidi" w:cstheme="majorBidi"/>
          <w:b/>
          <w:bCs/>
          <w:szCs w:val="24"/>
        </w:rPr>
        <w:lastRenderedPageBreak/>
        <w:t>Supplementary Table 2</w:t>
      </w:r>
      <w:r w:rsidR="003C77F5" w:rsidRPr="00F739CD">
        <w:rPr>
          <w:rFonts w:asciiTheme="majorBidi" w:hAnsiTheme="majorBidi" w:cstheme="majorBidi"/>
          <w:b/>
          <w:bCs/>
          <w:szCs w:val="24"/>
        </w:rPr>
        <w:t>.</w:t>
      </w:r>
      <w:r w:rsidR="00A4759C" w:rsidRPr="00F739CD">
        <w:rPr>
          <w:rFonts w:asciiTheme="majorBidi" w:hAnsiTheme="majorBidi" w:cstheme="majorBidi"/>
          <w:szCs w:val="24"/>
        </w:rPr>
        <w:t xml:space="preserve"> Weights and yields during the extractions of plants powder of </w:t>
      </w:r>
      <w:r w:rsidR="00A4759C" w:rsidRPr="00F739CD">
        <w:rPr>
          <w:rFonts w:asciiTheme="majorBidi" w:hAnsiTheme="majorBidi" w:cstheme="majorBidi"/>
          <w:i/>
          <w:iCs/>
          <w:szCs w:val="24"/>
        </w:rPr>
        <w:t>Strychnos</w:t>
      </w:r>
      <w:r w:rsidR="00A4759C" w:rsidRPr="00F739CD">
        <w:rPr>
          <w:rFonts w:asciiTheme="majorBidi" w:hAnsiTheme="majorBidi" w:cstheme="majorBidi"/>
          <w:szCs w:val="24"/>
        </w:rPr>
        <w:t xml:space="preserve"> species.</w:t>
      </w:r>
    </w:p>
    <w:tbl>
      <w:tblPr>
        <w:tblStyle w:val="TableGrid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701"/>
        <w:gridCol w:w="1276"/>
        <w:gridCol w:w="1418"/>
      </w:tblGrid>
      <w:tr w:rsidR="00A4759C" w:rsidRPr="00F739CD" w14:paraId="635B60A9" w14:textId="77777777" w:rsidTr="00FD69B5">
        <w:trPr>
          <w:jc w:val="center"/>
        </w:trPr>
        <w:tc>
          <w:tcPr>
            <w:tcW w:w="2410" w:type="dxa"/>
            <w:vAlign w:val="center"/>
          </w:tcPr>
          <w:p w14:paraId="2BF649C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Names</w:t>
            </w:r>
          </w:p>
        </w:tc>
        <w:tc>
          <w:tcPr>
            <w:tcW w:w="2126" w:type="dxa"/>
            <w:vAlign w:val="center"/>
          </w:tcPr>
          <w:p w14:paraId="2278621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Parts and reference specimens</w:t>
            </w:r>
          </w:p>
        </w:tc>
        <w:tc>
          <w:tcPr>
            <w:tcW w:w="1701" w:type="dxa"/>
            <w:vAlign w:val="center"/>
          </w:tcPr>
          <w:p w14:paraId="7F587C5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Weights</w:t>
            </w:r>
          </w:p>
        </w:tc>
        <w:tc>
          <w:tcPr>
            <w:tcW w:w="1276" w:type="dxa"/>
            <w:vAlign w:val="center"/>
          </w:tcPr>
          <w:p w14:paraId="00A75AA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Types of extract</w:t>
            </w:r>
          </w:p>
        </w:tc>
        <w:tc>
          <w:tcPr>
            <w:tcW w:w="1418" w:type="dxa"/>
            <w:vAlign w:val="center"/>
          </w:tcPr>
          <w:p w14:paraId="2F4E212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F739CD">
              <w:rPr>
                <w:rFonts w:asciiTheme="majorBidi" w:hAnsiTheme="majorBidi" w:cstheme="majorBidi"/>
                <w:b/>
                <w:szCs w:val="24"/>
              </w:rPr>
              <w:t>Yields</w:t>
            </w:r>
          </w:p>
        </w:tc>
      </w:tr>
      <w:tr w:rsidR="00A4759C" w:rsidRPr="00F739CD" w14:paraId="72B51068" w14:textId="77777777" w:rsidTr="00FD69B5">
        <w:trPr>
          <w:trHeight w:val="643"/>
          <w:jc w:val="center"/>
        </w:trPr>
        <w:tc>
          <w:tcPr>
            <w:tcW w:w="2410" w:type="dxa"/>
            <w:vMerge w:val="restart"/>
            <w:vAlign w:val="center"/>
          </w:tcPr>
          <w:p w14:paraId="43982A4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usambarensis</w:t>
            </w:r>
          </w:p>
        </w:tc>
        <w:tc>
          <w:tcPr>
            <w:tcW w:w="2126" w:type="dxa"/>
            <w:vMerge w:val="restart"/>
            <w:vAlign w:val="center"/>
          </w:tcPr>
          <w:p w14:paraId="3F9A666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2156F58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(Ulg20070608)</w:t>
            </w:r>
          </w:p>
        </w:tc>
        <w:tc>
          <w:tcPr>
            <w:tcW w:w="1701" w:type="dxa"/>
            <w:vAlign w:val="center"/>
          </w:tcPr>
          <w:p w14:paraId="2016F94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2C66684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6FBAF77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15.63 %</w:t>
            </w:r>
          </w:p>
        </w:tc>
      </w:tr>
      <w:tr w:rsidR="00A4759C" w:rsidRPr="00F739CD" w14:paraId="0FF3752D" w14:textId="77777777" w:rsidTr="00FD69B5">
        <w:trPr>
          <w:trHeight w:val="680"/>
          <w:jc w:val="center"/>
        </w:trPr>
        <w:tc>
          <w:tcPr>
            <w:tcW w:w="2410" w:type="dxa"/>
            <w:vMerge/>
            <w:vAlign w:val="center"/>
          </w:tcPr>
          <w:p w14:paraId="2743672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FDA443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7829D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2.00 g</w:t>
            </w:r>
          </w:p>
        </w:tc>
        <w:tc>
          <w:tcPr>
            <w:tcW w:w="1276" w:type="dxa"/>
            <w:vAlign w:val="center"/>
          </w:tcPr>
          <w:p w14:paraId="43EA86A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Alkaloidic</w:t>
            </w:r>
          </w:p>
        </w:tc>
        <w:tc>
          <w:tcPr>
            <w:tcW w:w="1418" w:type="dxa"/>
            <w:vAlign w:val="center"/>
          </w:tcPr>
          <w:p w14:paraId="173CBB8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4.000 %</w:t>
            </w:r>
          </w:p>
        </w:tc>
      </w:tr>
      <w:tr w:rsidR="00A4759C" w:rsidRPr="00F739CD" w14:paraId="1EA790AE" w14:textId="77777777" w:rsidTr="00FD69B5">
        <w:trPr>
          <w:trHeight w:val="680"/>
          <w:jc w:val="center"/>
        </w:trPr>
        <w:tc>
          <w:tcPr>
            <w:tcW w:w="2410" w:type="dxa"/>
            <w:vMerge/>
            <w:vAlign w:val="center"/>
          </w:tcPr>
          <w:p w14:paraId="09E3033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4FFDE0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46F4919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(Ulg20080816)</w:t>
            </w:r>
          </w:p>
        </w:tc>
        <w:tc>
          <w:tcPr>
            <w:tcW w:w="1701" w:type="dxa"/>
            <w:vAlign w:val="center"/>
          </w:tcPr>
          <w:p w14:paraId="2F826E2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39C7AFC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3CAEF2D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25.92 %</w:t>
            </w:r>
          </w:p>
        </w:tc>
      </w:tr>
      <w:tr w:rsidR="00A4759C" w:rsidRPr="00F739CD" w14:paraId="168114B7" w14:textId="77777777" w:rsidTr="00FD69B5">
        <w:trPr>
          <w:trHeight w:val="703"/>
          <w:jc w:val="center"/>
        </w:trPr>
        <w:tc>
          <w:tcPr>
            <w:tcW w:w="2410" w:type="dxa"/>
            <w:vMerge/>
            <w:vAlign w:val="center"/>
          </w:tcPr>
          <w:p w14:paraId="1D6623E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7B18D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Fruits</w:t>
            </w:r>
          </w:p>
          <w:p w14:paraId="777519D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(Ulg20070608)</w:t>
            </w:r>
          </w:p>
        </w:tc>
        <w:tc>
          <w:tcPr>
            <w:tcW w:w="1701" w:type="dxa"/>
            <w:vAlign w:val="center"/>
          </w:tcPr>
          <w:p w14:paraId="626C50C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7064954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5DBF7F3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13.05 %</w:t>
            </w:r>
          </w:p>
        </w:tc>
      </w:tr>
      <w:tr w:rsidR="00A4759C" w:rsidRPr="00F739CD" w14:paraId="7C4CF263" w14:textId="77777777" w:rsidTr="00FD69B5">
        <w:trPr>
          <w:trHeight w:val="703"/>
          <w:jc w:val="center"/>
        </w:trPr>
        <w:tc>
          <w:tcPr>
            <w:tcW w:w="2410" w:type="dxa"/>
            <w:vMerge/>
            <w:vAlign w:val="center"/>
          </w:tcPr>
          <w:p w14:paraId="710463E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789FC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  <w:p w14:paraId="3E977F6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HB3377)</w:t>
            </w:r>
          </w:p>
        </w:tc>
        <w:tc>
          <w:tcPr>
            <w:tcW w:w="1701" w:type="dxa"/>
            <w:vAlign w:val="center"/>
          </w:tcPr>
          <w:p w14:paraId="5500270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01E70F3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1840781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6.800 %</w:t>
            </w:r>
          </w:p>
        </w:tc>
      </w:tr>
      <w:tr w:rsidR="00A4759C" w:rsidRPr="00F739CD" w14:paraId="43ABCE8B" w14:textId="77777777" w:rsidTr="00FD69B5">
        <w:trPr>
          <w:trHeight w:val="753"/>
          <w:jc w:val="center"/>
        </w:trPr>
        <w:tc>
          <w:tcPr>
            <w:tcW w:w="2410" w:type="dxa"/>
            <w:vMerge/>
            <w:vAlign w:val="center"/>
          </w:tcPr>
          <w:p w14:paraId="2EFBA87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7BAC3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Stem and twig barks</w:t>
            </w:r>
          </w:p>
          <w:p w14:paraId="2E8B580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H1397)</w:t>
            </w:r>
          </w:p>
        </w:tc>
        <w:tc>
          <w:tcPr>
            <w:tcW w:w="1701" w:type="dxa"/>
            <w:vAlign w:val="center"/>
          </w:tcPr>
          <w:p w14:paraId="32BDFE4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3DCFF66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6E2CB1B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15.81 %</w:t>
            </w:r>
          </w:p>
        </w:tc>
      </w:tr>
      <w:tr w:rsidR="00A4759C" w:rsidRPr="00F739CD" w14:paraId="5228D0F0" w14:textId="77777777" w:rsidTr="00FD69B5">
        <w:trPr>
          <w:trHeight w:val="709"/>
          <w:jc w:val="center"/>
        </w:trPr>
        <w:tc>
          <w:tcPr>
            <w:tcW w:w="2410" w:type="dxa"/>
            <w:vMerge w:val="restart"/>
            <w:vAlign w:val="center"/>
          </w:tcPr>
          <w:p w14:paraId="311F828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variabilis</w:t>
            </w:r>
          </w:p>
        </w:tc>
        <w:tc>
          <w:tcPr>
            <w:tcW w:w="2126" w:type="dxa"/>
            <w:vAlign w:val="center"/>
          </w:tcPr>
          <w:p w14:paraId="20DFAC0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  <w:p w14:paraId="3FD7050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Evrard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6592)</w:t>
            </w:r>
          </w:p>
        </w:tc>
        <w:tc>
          <w:tcPr>
            <w:tcW w:w="1701" w:type="dxa"/>
            <w:vAlign w:val="center"/>
          </w:tcPr>
          <w:p w14:paraId="36E87C6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0FF9C20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7B965AD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0.5500 %</w:t>
            </w:r>
          </w:p>
        </w:tc>
      </w:tr>
      <w:tr w:rsidR="00A4759C" w:rsidRPr="00F739CD" w14:paraId="2516D69B" w14:textId="77777777" w:rsidTr="00FD69B5">
        <w:trPr>
          <w:trHeight w:val="705"/>
          <w:jc w:val="center"/>
        </w:trPr>
        <w:tc>
          <w:tcPr>
            <w:tcW w:w="2410" w:type="dxa"/>
            <w:vMerge/>
            <w:vAlign w:val="center"/>
          </w:tcPr>
          <w:p w14:paraId="02E45C6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B8E33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08F2412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Evrard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6592)</w:t>
            </w:r>
          </w:p>
        </w:tc>
        <w:tc>
          <w:tcPr>
            <w:tcW w:w="1701" w:type="dxa"/>
            <w:vAlign w:val="center"/>
          </w:tcPr>
          <w:p w14:paraId="50BA432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14AFA5D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3179B4B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3.310 %</w:t>
            </w:r>
          </w:p>
        </w:tc>
      </w:tr>
      <w:tr w:rsidR="00A4759C" w:rsidRPr="00F739CD" w14:paraId="7ADDB9A1" w14:textId="77777777" w:rsidTr="00FD69B5">
        <w:trPr>
          <w:trHeight w:val="687"/>
          <w:jc w:val="center"/>
        </w:trPr>
        <w:tc>
          <w:tcPr>
            <w:tcW w:w="2410" w:type="dxa"/>
            <w:vAlign w:val="center"/>
          </w:tcPr>
          <w:p w14:paraId="7833B10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gossweileri</w:t>
            </w:r>
            <w:proofErr w:type="spellEnd"/>
          </w:p>
        </w:tc>
        <w:tc>
          <w:tcPr>
            <w:tcW w:w="2126" w:type="dxa"/>
            <w:vAlign w:val="center"/>
          </w:tcPr>
          <w:p w14:paraId="721B46A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  <w:p w14:paraId="1B71C70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HB5690)</w:t>
            </w:r>
          </w:p>
        </w:tc>
        <w:tc>
          <w:tcPr>
            <w:tcW w:w="1701" w:type="dxa"/>
            <w:vAlign w:val="center"/>
          </w:tcPr>
          <w:p w14:paraId="76ED8CC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123F308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1D344F9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13.97 %</w:t>
            </w:r>
          </w:p>
        </w:tc>
      </w:tr>
      <w:tr w:rsidR="00A4759C" w:rsidRPr="00F739CD" w14:paraId="73D0CC19" w14:textId="77777777" w:rsidTr="00FD69B5">
        <w:trPr>
          <w:trHeight w:val="697"/>
          <w:jc w:val="center"/>
        </w:trPr>
        <w:tc>
          <w:tcPr>
            <w:tcW w:w="2410" w:type="dxa"/>
            <w:vMerge w:val="restart"/>
            <w:vAlign w:val="center"/>
          </w:tcPr>
          <w:p w14:paraId="27273FA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mellodora</w:t>
            </w:r>
            <w:proofErr w:type="spellEnd"/>
          </w:p>
        </w:tc>
        <w:tc>
          <w:tcPr>
            <w:tcW w:w="2126" w:type="dxa"/>
            <w:vAlign w:val="center"/>
          </w:tcPr>
          <w:p w14:paraId="27C21F1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Roots</w:t>
            </w:r>
          </w:p>
          <w:p w14:paraId="5D2EC5D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7831)</w:t>
            </w:r>
          </w:p>
        </w:tc>
        <w:tc>
          <w:tcPr>
            <w:tcW w:w="1701" w:type="dxa"/>
            <w:vAlign w:val="center"/>
          </w:tcPr>
          <w:p w14:paraId="66697E5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5.44 g</w:t>
            </w:r>
          </w:p>
        </w:tc>
        <w:tc>
          <w:tcPr>
            <w:tcW w:w="1276" w:type="dxa"/>
            <w:vAlign w:val="center"/>
          </w:tcPr>
          <w:p w14:paraId="782074E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103246B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9.190 %</w:t>
            </w:r>
          </w:p>
        </w:tc>
      </w:tr>
      <w:tr w:rsidR="00A4759C" w:rsidRPr="00F739CD" w14:paraId="0289EEE6" w14:textId="77777777" w:rsidTr="00FD69B5">
        <w:trPr>
          <w:trHeight w:val="707"/>
          <w:jc w:val="center"/>
        </w:trPr>
        <w:tc>
          <w:tcPr>
            <w:tcW w:w="2410" w:type="dxa"/>
            <w:vMerge/>
            <w:vAlign w:val="center"/>
          </w:tcPr>
          <w:p w14:paraId="2C32DC8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442EF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70CBA65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7831)</w:t>
            </w:r>
          </w:p>
        </w:tc>
        <w:tc>
          <w:tcPr>
            <w:tcW w:w="1701" w:type="dxa"/>
            <w:vAlign w:val="center"/>
          </w:tcPr>
          <w:p w14:paraId="4FB8DF7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026201A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04E5E4D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2.570 %</w:t>
            </w:r>
          </w:p>
        </w:tc>
      </w:tr>
      <w:tr w:rsidR="00A4759C" w:rsidRPr="00F739CD" w14:paraId="2A6CD653" w14:textId="77777777" w:rsidTr="00FD69B5">
        <w:trPr>
          <w:trHeight w:val="704"/>
          <w:jc w:val="center"/>
        </w:trPr>
        <w:tc>
          <w:tcPr>
            <w:tcW w:w="2410" w:type="dxa"/>
            <w:vMerge/>
            <w:vAlign w:val="center"/>
          </w:tcPr>
          <w:p w14:paraId="009E944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AB7B9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73B0DC8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Delaude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7831)</w:t>
            </w:r>
          </w:p>
        </w:tc>
        <w:tc>
          <w:tcPr>
            <w:tcW w:w="1701" w:type="dxa"/>
            <w:vAlign w:val="center"/>
          </w:tcPr>
          <w:p w14:paraId="6308130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47D00A5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1329173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6.610 %</w:t>
            </w:r>
          </w:p>
        </w:tc>
      </w:tr>
      <w:tr w:rsidR="00A4759C" w:rsidRPr="00F739CD" w14:paraId="26DBDA68" w14:textId="77777777" w:rsidTr="00FD69B5">
        <w:trPr>
          <w:trHeight w:val="685"/>
          <w:jc w:val="center"/>
        </w:trPr>
        <w:tc>
          <w:tcPr>
            <w:tcW w:w="2410" w:type="dxa"/>
            <w:vAlign w:val="center"/>
          </w:tcPr>
          <w:p w14:paraId="2C67083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phaeotricha</w:t>
            </w:r>
          </w:p>
        </w:tc>
        <w:tc>
          <w:tcPr>
            <w:tcW w:w="2126" w:type="dxa"/>
            <w:vAlign w:val="center"/>
          </w:tcPr>
          <w:p w14:paraId="07B30C9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7AF596F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H914)</w:t>
            </w:r>
          </w:p>
        </w:tc>
        <w:tc>
          <w:tcPr>
            <w:tcW w:w="1701" w:type="dxa"/>
            <w:vAlign w:val="center"/>
          </w:tcPr>
          <w:p w14:paraId="3AADC42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374B8D3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68768BB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6.620 %</w:t>
            </w:r>
          </w:p>
        </w:tc>
      </w:tr>
      <w:tr w:rsidR="00A4759C" w:rsidRPr="00F739CD" w14:paraId="203698C5" w14:textId="77777777" w:rsidTr="00FD69B5">
        <w:trPr>
          <w:trHeight w:val="709"/>
          <w:jc w:val="center"/>
        </w:trPr>
        <w:tc>
          <w:tcPr>
            <w:tcW w:w="2410" w:type="dxa"/>
            <w:vAlign w:val="center"/>
          </w:tcPr>
          <w:p w14:paraId="5B568E3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brasiliensis</w:t>
            </w:r>
            <w:proofErr w:type="spellEnd"/>
          </w:p>
        </w:tc>
        <w:tc>
          <w:tcPr>
            <w:tcW w:w="2126" w:type="dxa"/>
            <w:vAlign w:val="center"/>
          </w:tcPr>
          <w:p w14:paraId="229AA3E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218FB40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(Cervi 6268)</w:t>
            </w:r>
          </w:p>
        </w:tc>
        <w:tc>
          <w:tcPr>
            <w:tcW w:w="1701" w:type="dxa"/>
            <w:vAlign w:val="center"/>
          </w:tcPr>
          <w:p w14:paraId="20FA773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43BB55F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04DCA87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11.76 %</w:t>
            </w:r>
          </w:p>
        </w:tc>
      </w:tr>
      <w:tr w:rsidR="00A4759C" w:rsidRPr="00F739CD" w14:paraId="44149D31" w14:textId="77777777" w:rsidTr="00FD69B5">
        <w:trPr>
          <w:trHeight w:val="692"/>
          <w:jc w:val="center"/>
        </w:trPr>
        <w:tc>
          <w:tcPr>
            <w:tcW w:w="2410" w:type="dxa"/>
            <w:vMerge w:val="restart"/>
            <w:vAlign w:val="center"/>
          </w:tcPr>
          <w:p w14:paraId="698F8D5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innocua</w:t>
            </w:r>
            <w:proofErr w:type="spellEnd"/>
          </w:p>
        </w:tc>
        <w:tc>
          <w:tcPr>
            <w:tcW w:w="2126" w:type="dxa"/>
            <w:vAlign w:val="center"/>
          </w:tcPr>
          <w:p w14:paraId="432F13C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0016C82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(Deposited in the Herbarium unit of the department of Botany in the University of Dar es Salaam)</w:t>
            </w:r>
          </w:p>
        </w:tc>
        <w:tc>
          <w:tcPr>
            <w:tcW w:w="1701" w:type="dxa"/>
            <w:vAlign w:val="center"/>
          </w:tcPr>
          <w:p w14:paraId="050A757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7D49072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75A4887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23.16 %</w:t>
            </w:r>
          </w:p>
        </w:tc>
      </w:tr>
      <w:tr w:rsidR="00A4759C" w:rsidRPr="00F739CD" w14:paraId="60647C64" w14:textId="77777777" w:rsidTr="00FD69B5">
        <w:trPr>
          <w:trHeight w:val="702"/>
          <w:jc w:val="center"/>
        </w:trPr>
        <w:tc>
          <w:tcPr>
            <w:tcW w:w="2410" w:type="dxa"/>
            <w:vMerge/>
            <w:vAlign w:val="center"/>
          </w:tcPr>
          <w:p w14:paraId="65DF37C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6C3C2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Stem barks</w:t>
            </w:r>
          </w:p>
          <w:p w14:paraId="364CF3C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H1267)</w:t>
            </w:r>
          </w:p>
        </w:tc>
        <w:tc>
          <w:tcPr>
            <w:tcW w:w="1701" w:type="dxa"/>
            <w:vAlign w:val="center"/>
          </w:tcPr>
          <w:p w14:paraId="4131991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26CB329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5C5FC06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7.720 %</w:t>
            </w:r>
          </w:p>
        </w:tc>
      </w:tr>
      <w:tr w:rsidR="00A4759C" w:rsidRPr="00F739CD" w14:paraId="67F76662" w14:textId="77777777" w:rsidTr="00FD69B5">
        <w:trPr>
          <w:trHeight w:val="697"/>
          <w:jc w:val="center"/>
        </w:trPr>
        <w:tc>
          <w:tcPr>
            <w:tcW w:w="2410" w:type="dxa"/>
            <w:vAlign w:val="center"/>
          </w:tcPr>
          <w:p w14:paraId="0A04EDC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henningsii</w:t>
            </w:r>
            <w:proofErr w:type="spellEnd"/>
          </w:p>
        </w:tc>
        <w:tc>
          <w:tcPr>
            <w:tcW w:w="2126" w:type="dxa"/>
            <w:vAlign w:val="center"/>
          </w:tcPr>
          <w:p w14:paraId="7A22E93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285AFCB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H1147)</w:t>
            </w:r>
          </w:p>
        </w:tc>
        <w:tc>
          <w:tcPr>
            <w:tcW w:w="1701" w:type="dxa"/>
            <w:vAlign w:val="center"/>
          </w:tcPr>
          <w:p w14:paraId="459CCDD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2B92A70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341D6D5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13.97 %</w:t>
            </w:r>
          </w:p>
        </w:tc>
      </w:tr>
      <w:tr w:rsidR="00A4759C" w:rsidRPr="00F739CD" w14:paraId="75CA2B52" w14:textId="77777777" w:rsidTr="00FD69B5">
        <w:trPr>
          <w:trHeight w:val="707"/>
          <w:jc w:val="center"/>
        </w:trPr>
        <w:tc>
          <w:tcPr>
            <w:tcW w:w="2410" w:type="dxa"/>
            <w:vMerge w:val="restart"/>
            <w:vAlign w:val="center"/>
          </w:tcPr>
          <w:p w14:paraId="191FB30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angolensis</w:t>
            </w:r>
          </w:p>
        </w:tc>
        <w:tc>
          <w:tcPr>
            <w:tcW w:w="2126" w:type="dxa"/>
            <w:vAlign w:val="center"/>
          </w:tcPr>
          <w:p w14:paraId="70236C2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  <w:p w14:paraId="19F8195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1952)</w:t>
            </w:r>
          </w:p>
        </w:tc>
        <w:tc>
          <w:tcPr>
            <w:tcW w:w="1701" w:type="dxa"/>
            <w:vAlign w:val="center"/>
          </w:tcPr>
          <w:p w14:paraId="5DF1C38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1EE5E09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73E6BC1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9.010 %</w:t>
            </w:r>
          </w:p>
        </w:tc>
      </w:tr>
      <w:tr w:rsidR="00A4759C" w:rsidRPr="00F739CD" w14:paraId="5A1D6187" w14:textId="77777777" w:rsidTr="00FD69B5">
        <w:trPr>
          <w:trHeight w:val="690"/>
          <w:jc w:val="center"/>
        </w:trPr>
        <w:tc>
          <w:tcPr>
            <w:tcW w:w="2410" w:type="dxa"/>
            <w:vMerge/>
            <w:vAlign w:val="center"/>
          </w:tcPr>
          <w:p w14:paraId="67ECE3E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EFB2D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57ABC19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(Duvigneaud 1952)</w:t>
            </w:r>
          </w:p>
        </w:tc>
        <w:tc>
          <w:tcPr>
            <w:tcW w:w="1701" w:type="dxa"/>
            <w:vAlign w:val="center"/>
          </w:tcPr>
          <w:p w14:paraId="732F54A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5.44 g</w:t>
            </w:r>
          </w:p>
        </w:tc>
        <w:tc>
          <w:tcPr>
            <w:tcW w:w="1276" w:type="dxa"/>
            <w:vAlign w:val="center"/>
          </w:tcPr>
          <w:p w14:paraId="79CFD32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34E541E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5.330 %</w:t>
            </w:r>
          </w:p>
        </w:tc>
      </w:tr>
      <w:tr w:rsidR="00A4759C" w:rsidRPr="00F739CD" w14:paraId="0D9E6927" w14:textId="77777777" w:rsidTr="00FD69B5">
        <w:trPr>
          <w:trHeight w:val="700"/>
          <w:jc w:val="center"/>
        </w:trPr>
        <w:tc>
          <w:tcPr>
            <w:tcW w:w="2410" w:type="dxa"/>
            <w:vAlign w:val="center"/>
          </w:tcPr>
          <w:p w14:paraId="34335D7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scheffleri</w:t>
            </w:r>
            <w:proofErr w:type="spellEnd"/>
          </w:p>
        </w:tc>
        <w:tc>
          <w:tcPr>
            <w:tcW w:w="2126" w:type="dxa"/>
            <w:vAlign w:val="center"/>
          </w:tcPr>
          <w:p w14:paraId="3196A8B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7BD3CE5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H1088A)</w:t>
            </w:r>
          </w:p>
        </w:tc>
        <w:tc>
          <w:tcPr>
            <w:tcW w:w="1701" w:type="dxa"/>
            <w:vAlign w:val="center"/>
          </w:tcPr>
          <w:p w14:paraId="07A0F47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44CE7C7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408A1D9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8.640 %</w:t>
            </w:r>
          </w:p>
        </w:tc>
      </w:tr>
      <w:tr w:rsidR="00A4759C" w:rsidRPr="00F739CD" w14:paraId="16F302E4" w14:textId="77777777" w:rsidTr="00FD69B5">
        <w:trPr>
          <w:trHeight w:val="699"/>
          <w:jc w:val="center"/>
        </w:trPr>
        <w:tc>
          <w:tcPr>
            <w:tcW w:w="2410" w:type="dxa"/>
            <w:vAlign w:val="center"/>
          </w:tcPr>
          <w:p w14:paraId="1134A63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tricalysioides</w:t>
            </w:r>
          </w:p>
        </w:tc>
        <w:tc>
          <w:tcPr>
            <w:tcW w:w="2126" w:type="dxa"/>
            <w:vAlign w:val="center"/>
          </w:tcPr>
          <w:p w14:paraId="2BD9ED9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627C909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(Leeuwenberg 10604)</w:t>
            </w:r>
          </w:p>
        </w:tc>
        <w:tc>
          <w:tcPr>
            <w:tcW w:w="1701" w:type="dxa"/>
            <w:vAlign w:val="center"/>
          </w:tcPr>
          <w:p w14:paraId="5FC50AA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2535F81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227C55C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0.7400 %</w:t>
            </w:r>
          </w:p>
        </w:tc>
      </w:tr>
      <w:tr w:rsidR="00A4759C" w:rsidRPr="00F739CD" w14:paraId="6F81DBF0" w14:textId="77777777" w:rsidTr="00FD69B5">
        <w:trPr>
          <w:trHeight w:val="704"/>
          <w:jc w:val="center"/>
        </w:trPr>
        <w:tc>
          <w:tcPr>
            <w:tcW w:w="2410" w:type="dxa"/>
            <w:vAlign w:val="center"/>
          </w:tcPr>
          <w:p w14:paraId="03C2B1A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spinosa</w:t>
            </w:r>
          </w:p>
        </w:tc>
        <w:tc>
          <w:tcPr>
            <w:tcW w:w="2126" w:type="dxa"/>
            <w:vAlign w:val="center"/>
          </w:tcPr>
          <w:p w14:paraId="5F254E4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3539872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(Deposited in the Herbarium unit of the department of Botany in the University of Dar es Salaam))</w:t>
            </w:r>
          </w:p>
        </w:tc>
        <w:tc>
          <w:tcPr>
            <w:tcW w:w="1701" w:type="dxa"/>
            <w:vAlign w:val="center"/>
          </w:tcPr>
          <w:p w14:paraId="7B0309A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3E96631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2A6493A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25.00 %</w:t>
            </w:r>
          </w:p>
        </w:tc>
      </w:tr>
      <w:tr w:rsidR="00A4759C" w:rsidRPr="00F739CD" w14:paraId="184F8CA6" w14:textId="77777777" w:rsidTr="00FD69B5">
        <w:trPr>
          <w:trHeight w:val="686"/>
          <w:jc w:val="center"/>
        </w:trPr>
        <w:tc>
          <w:tcPr>
            <w:tcW w:w="2410" w:type="dxa"/>
            <w:vMerge w:val="restart"/>
            <w:vAlign w:val="center"/>
          </w:tcPr>
          <w:p w14:paraId="63DF77B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longicaudata</w:t>
            </w:r>
          </w:p>
        </w:tc>
        <w:tc>
          <w:tcPr>
            <w:tcW w:w="2126" w:type="dxa"/>
            <w:vAlign w:val="center"/>
          </w:tcPr>
          <w:p w14:paraId="0F00156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Roots and stems</w:t>
            </w:r>
          </w:p>
          <w:p w14:paraId="1142B2B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H786b)</w:t>
            </w:r>
          </w:p>
        </w:tc>
        <w:tc>
          <w:tcPr>
            <w:tcW w:w="1701" w:type="dxa"/>
            <w:vAlign w:val="center"/>
          </w:tcPr>
          <w:p w14:paraId="46CDFDB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678AAE3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4E4A6D4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3.860 %</w:t>
            </w:r>
          </w:p>
        </w:tc>
      </w:tr>
      <w:tr w:rsidR="00A4759C" w:rsidRPr="00F739CD" w14:paraId="50D9E895" w14:textId="77777777" w:rsidTr="00FD69B5">
        <w:trPr>
          <w:trHeight w:val="696"/>
          <w:jc w:val="center"/>
        </w:trPr>
        <w:tc>
          <w:tcPr>
            <w:tcW w:w="2410" w:type="dxa"/>
            <w:vMerge/>
            <w:vAlign w:val="center"/>
          </w:tcPr>
          <w:p w14:paraId="3ED36AD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B665D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236EAC2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Breteler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F.J. 2135)</w:t>
            </w:r>
          </w:p>
        </w:tc>
        <w:tc>
          <w:tcPr>
            <w:tcW w:w="1701" w:type="dxa"/>
            <w:vAlign w:val="center"/>
          </w:tcPr>
          <w:p w14:paraId="67CDFD1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647482A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64C4115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5.510 %</w:t>
            </w:r>
          </w:p>
        </w:tc>
      </w:tr>
      <w:tr w:rsidR="00A4759C" w:rsidRPr="00F739CD" w14:paraId="455359AB" w14:textId="77777777" w:rsidTr="00FD69B5">
        <w:trPr>
          <w:trHeight w:val="697"/>
          <w:jc w:val="center"/>
        </w:trPr>
        <w:tc>
          <w:tcPr>
            <w:tcW w:w="2410" w:type="dxa"/>
            <w:vMerge w:val="restart"/>
            <w:vAlign w:val="center"/>
          </w:tcPr>
          <w:p w14:paraId="52BC7BE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malchairi</w:t>
            </w:r>
          </w:p>
        </w:tc>
        <w:tc>
          <w:tcPr>
            <w:tcW w:w="2126" w:type="dxa"/>
            <w:vAlign w:val="center"/>
          </w:tcPr>
          <w:p w14:paraId="23E9928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52A7F1F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H988)</w:t>
            </w:r>
          </w:p>
        </w:tc>
        <w:tc>
          <w:tcPr>
            <w:tcW w:w="1701" w:type="dxa"/>
            <w:vAlign w:val="center"/>
          </w:tcPr>
          <w:p w14:paraId="0FFA097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0649DC5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5A95F13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6.620 %</w:t>
            </w:r>
          </w:p>
        </w:tc>
      </w:tr>
      <w:tr w:rsidR="00A4759C" w:rsidRPr="00F739CD" w14:paraId="4E3EFEC2" w14:textId="77777777" w:rsidTr="00FD69B5">
        <w:trPr>
          <w:trHeight w:val="707"/>
          <w:jc w:val="center"/>
        </w:trPr>
        <w:tc>
          <w:tcPr>
            <w:tcW w:w="2410" w:type="dxa"/>
            <w:vMerge/>
            <w:vAlign w:val="center"/>
          </w:tcPr>
          <w:p w14:paraId="29A3BFA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FD1F6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4EAB485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H988)</w:t>
            </w:r>
          </w:p>
        </w:tc>
        <w:tc>
          <w:tcPr>
            <w:tcW w:w="1701" w:type="dxa"/>
            <w:vAlign w:val="center"/>
          </w:tcPr>
          <w:p w14:paraId="1C028D0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28E9A04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25B5E5D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6.070 %</w:t>
            </w:r>
          </w:p>
        </w:tc>
      </w:tr>
      <w:tr w:rsidR="00A4759C" w:rsidRPr="00F739CD" w14:paraId="3410A93C" w14:textId="77777777" w:rsidTr="00FD69B5">
        <w:trPr>
          <w:trHeight w:val="690"/>
          <w:jc w:val="center"/>
        </w:trPr>
        <w:tc>
          <w:tcPr>
            <w:tcW w:w="2410" w:type="dxa"/>
            <w:vAlign w:val="center"/>
          </w:tcPr>
          <w:p w14:paraId="61C0454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mattogrossensis</w:t>
            </w:r>
            <w:proofErr w:type="spellEnd"/>
          </w:p>
        </w:tc>
        <w:tc>
          <w:tcPr>
            <w:tcW w:w="2126" w:type="dxa"/>
            <w:vAlign w:val="center"/>
          </w:tcPr>
          <w:p w14:paraId="282E5E6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15E781D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r w:rsidRPr="00F739CD">
              <w:rPr>
                <w:rStyle w:val="markedcontent"/>
                <w:rFonts w:asciiTheme="majorBidi" w:hAnsiTheme="majorBidi" w:cstheme="majorBidi"/>
                <w:szCs w:val="24"/>
              </w:rPr>
              <w:t xml:space="preserve">COELHO, </w:t>
            </w:r>
            <w:r w:rsidRPr="00F739CD">
              <w:rPr>
                <w:rFonts w:asciiTheme="majorBidi" w:hAnsiTheme="majorBidi" w:cstheme="majorBidi"/>
                <w:szCs w:val="24"/>
              </w:rPr>
              <w:t>D. Herb. no. 142800)</w:t>
            </w:r>
          </w:p>
        </w:tc>
        <w:tc>
          <w:tcPr>
            <w:tcW w:w="1701" w:type="dxa"/>
            <w:vAlign w:val="center"/>
          </w:tcPr>
          <w:p w14:paraId="6D6BC27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5A10D22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525C255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0.9200 %</w:t>
            </w:r>
          </w:p>
        </w:tc>
      </w:tr>
      <w:tr w:rsidR="00A4759C" w:rsidRPr="00F739CD" w14:paraId="7BCD1FAA" w14:textId="77777777" w:rsidTr="00FD69B5">
        <w:trPr>
          <w:trHeight w:val="721"/>
          <w:jc w:val="center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E39329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lastRenderedPageBreak/>
              <w:t>Strychnos icaja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56DC3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664B128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Breteler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F.J. 1419)</w:t>
            </w:r>
          </w:p>
        </w:tc>
        <w:tc>
          <w:tcPr>
            <w:tcW w:w="1701" w:type="dxa"/>
            <w:vAlign w:val="center"/>
          </w:tcPr>
          <w:p w14:paraId="6911C7B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6A26893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636A305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9.190 %</w:t>
            </w:r>
          </w:p>
        </w:tc>
      </w:tr>
      <w:tr w:rsidR="00A4759C" w:rsidRPr="00F739CD" w14:paraId="0D375535" w14:textId="77777777" w:rsidTr="00FD69B5">
        <w:trPr>
          <w:trHeight w:val="695"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14:paraId="0744C77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A4690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Roots</w:t>
            </w:r>
          </w:p>
          <w:p w14:paraId="625D509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Recolted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by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Phaacuen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José 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Bayolo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0E962D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0481652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7311CEC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9.930 %</w:t>
            </w:r>
          </w:p>
        </w:tc>
      </w:tr>
      <w:tr w:rsidR="00A4759C" w:rsidRPr="00F739CD" w14:paraId="3C0F2C94" w14:textId="77777777" w:rsidTr="00FD69B5">
        <w:trPr>
          <w:trHeight w:val="699"/>
          <w:jc w:val="center"/>
        </w:trPr>
        <w:tc>
          <w:tcPr>
            <w:tcW w:w="2410" w:type="dxa"/>
            <w:vMerge/>
            <w:shd w:val="clear" w:color="auto" w:fill="auto"/>
            <w:vAlign w:val="center"/>
          </w:tcPr>
          <w:p w14:paraId="1ECC97B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E5099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Collar barks</w:t>
            </w:r>
          </w:p>
          <w:p w14:paraId="52ACE17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H900)</w:t>
            </w:r>
          </w:p>
        </w:tc>
        <w:tc>
          <w:tcPr>
            <w:tcW w:w="1701" w:type="dxa"/>
            <w:vAlign w:val="center"/>
          </w:tcPr>
          <w:p w14:paraId="4D5220E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62C5A1E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52E1D0A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9.190 %</w:t>
            </w:r>
          </w:p>
        </w:tc>
      </w:tr>
      <w:tr w:rsidR="00A4759C" w:rsidRPr="00F739CD" w14:paraId="30D244D2" w14:textId="77777777" w:rsidTr="00FD69B5">
        <w:trPr>
          <w:trHeight w:val="698"/>
          <w:jc w:val="center"/>
        </w:trPr>
        <w:tc>
          <w:tcPr>
            <w:tcW w:w="2410" w:type="dxa"/>
            <w:vMerge w:val="restart"/>
            <w:vAlign w:val="center"/>
          </w:tcPr>
          <w:p w14:paraId="2D2DF84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nux-vomica</w:t>
            </w:r>
          </w:p>
        </w:tc>
        <w:tc>
          <w:tcPr>
            <w:tcW w:w="2126" w:type="dxa"/>
            <w:vAlign w:val="center"/>
          </w:tcPr>
          <w:p w14:paraId="579B168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73BB5B1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(NV01)</w:t>
            </w:r>
          </w:p>
        </w:tc>
        <w:tc>
          <w:tcPr>
            <w:tcW w:w="1701" w:type="dxa"/>
            <w:vAlign w:val="center"/>
          </w:tcPr>
          <w:p w14:paraId="75A2170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6659949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15A6889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8.270 %</w:t>
            </w:r>
          </w:p>
        </w:tc>
      </w:tr>
      <w:tr w:rsidR="00A4759C" w:rsidRPr="00F739CD" w14:paraId="002D7708" w14:textId="77777777" w:rsidTr="00FD69B5">
        <w:trPr>
          <w:trHeight w:val="735"/>
          <w:jc w:val="center"/>
        </w:trPr>
        <w:tc>
          <w:tcPr>
            <w:tcW w:w="2410" w:type="dxa"/>
            <w:vMerge/>
            <w:vAlign w:val="center"/>
          </w:tcPr>
          <w:p w14:paraId="0DA708D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0A6D0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  <w:p w14:paraId="17049DD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(SNVET.CaKS.07)</w:t>
            </w:r>
          </w:p>
        </w:tc>
        <w:tc>
          <w:tcPr>
            <w:tcW w:w="1701" w:type="dxa"/>
            <w:vAlign w:val="center"/>
          </w:tcPr>
          <w:p w14:paraId="2728698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5465DFE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634C462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4.230 %</w:t>
            </w:r>
          </w:p>
        </w:tc>
      </w:tr>
      <w:tr w:rsidR="00A4759C" w:rsidRPr="00F739CD" w14:paraId="1F5073F5" w14:textId="77777777" w:rsidTr="00FD69B5">
        <w:trPr>
          <w:trHeight w:val="733"/>
          <w:jc w:val="center"/>
        </w:trPr>
        <w:tc>
          <w:tcPr>
            <w:tcW w:w="2410" w:type="dxa"/>
            <w:vMerge/>
            <w:vAlign w:val="center"/>
          </w:tcPr>
          <w:p w14:paraId="6B3C2E5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CAC7E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Seeds</w:t>
            </w:r>
          </w:p>
          <w:p w14:paraId="4463BA5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(Commercial sample)</w:t>
            </w:r>
          </w:p>
        </w:tc>
        <w:tc>
          <w:tcPr>
            <w:tcW w:w="1701" w:type="dxa"/>
            <w:vAlign w:val="center"/>
          </w:tcPr>
          <w:p w14:paraId="40F16CB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08E43D5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3710EC9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6.800 %</w:t>
            </w:r>
          </w:p>
        </w:tc>
      </w:tr>
      <w:tr w:rsidR="00A4759C" w:rsidRPr="00F739CD" w14:paraId="579A9378" w14:textId="77777777" w:rsidTr="00FD69B5">
        <w:trPr>
          <w:trHeight w:val="687"/>
          <w:jc w:val="center"/>
        </w:trPr>
        <w:tc>
          <w:tcPr>
            <w:tcW w:w="2410" w:type="dxa"/>
            <w:vAlign w:val="center"/>
          </w:tcPr>
          <w:p w14:paraId="6C7D4C7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ignatii</w:t>
            </w:r>
          </w:p>
        </w:tc>
        <w:tc>
          <w:tcPr>
            <w:tcW w:w="2126" w:type="dxa"/>
            <w:vAlign w:val="center"/>
          </w:tcPr>
          <w:p w14:paraId="1DEADEC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Fruits</w:t>
            </w:r>
          </w:p>
          <w:p w14:paraId="56721E3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(Commercial sample)</w:t>
            </w:r>
          </w:p>
        </w:tc>
        <w:tc>
          <w:tcPr>
            <w:tcW w:w="1701" w:type="dxa"/>
            <w:vAlign w:val="center"/>
          </w:tcPr>
          <w:p w14:paraId="72FED3B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350DE1B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7099CEA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7.170 %</w:t>
            </w:r>
          </w:p>
        </w:tc>
      </w:tr>
      <w:tr w:rsidR="00A4759C" w:rsidRPr="00F739CD" w14:paraId="3771424D" w14:textId="77777777" w:rsidTr="00FD69B5">
        <w:trPr>
          <w:trHeight w:val="711"/>
          <w:jc w:val="center"/>
        </w:trPr>
        <w:tc>
          <w:tcPr>
            <w:tcW w:w="2410" w:type="dxa"/>
            <w:vAlign w:val="center"/>
          </w:tcPr>
          <w:p w14:paraId="60184D8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potatorum</w:t>
            </w:r>
            <w:proofErr w:type="spellEnd"/>
          </w:p>
        </w:tc>
        <w:tc>
          <w:tcPr>
            <w:tcW w:w="2126" w:type="dxa"/>
            <w:vAlign w:val="center"/>
          </w:tcPr>
          <w:p w14:paraId="1F62A28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2601421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H1202)</w:t>
            </w:r>
          </w:p>
        </w:tc>
        <w:tc>
          <w:tcPr>
            <w:tcW w:w="1701" w:type="dxa"/>
            <w:vAlign w:val="center"/>
          </w:tcPr>
          <w:p w14:paraId="1951900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690E1E7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5DB3026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8.460 %</w:t>
            </w:r>
          </w:p>
        </w:tc>
      </w:tr>
      <w:tr w:rsidR="00A4759C" w:rsidRPr="00F739CD" w14:paraId="2B7A628B" w14:textId="77777777" w:rsidTr="00FD69B5">
        <w:trPr>
          <w:trHeight w:val="741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0F0965F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malacoclados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769A182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Root barks</w:t>
            </w:r>
          </w:p>
          <w:p w14:paraId="109CDB4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Kemeuze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14B)</w:t>
            </w:r>
          </w:p>
        </w:tc>
        <w:tc>
          <w:tcPr>
            <w:tcW w:w="1701" w:type="dxa"/>
            <w:vAlign w:val="center"/>
          </w:tcPr>
          <w:p w14:paraId="6C94B6E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203A087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6D63DF4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1.650 %</w:t>
            </w:r>
          </w:p>
        </w:tc>
      </w:tr>
      <w:tr w:rsidR="00A4759C" w:rsidRPr="00F739CD" w14:paraId="2860CC2A" w14:textId="77777777" w:rsidTr="00FD69B5">
        <w:trPr>
          <w:trHeight w:val="790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112332C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camptoneura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5F022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6DE2B5E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Breteler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FJ 2572)</w:t>
            </w:r>
          </w:p>
        </w:tc>
        <w:tc>
          <w:tcPr>
            <w:tcW w:w="1701" w:type="dxa"/>
            <w:vAlign w:val="center"/>
          </w:tcPr>
          <w:p w14:paraId="2D689AE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lastRenderedPageBreak/>
              <w:t>5.44 g</w:t>
            </w:r>
          </w:p>
        </w:tc>
        <w:tc>
          <w:tcPr>
            <w:tcW w:w="1276" w:type="dxa"/>
            <w:vAlign w:val="center"/>
          </w:tcPr>
          <w:p w14:paraId="210AACA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318DCF9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0.7400 %</w:t>
            </w:r>
          </w:p>
        </w:tc>
      </w:tr>
      <w:tr w:rsidR="00A4759C" w:rsidRPr="00F739CD" w14:paraId="1B3E288B" w14:textId="77777777" w:rsidTr="00FD69B5">
        <w:trPr>
          <w:trHeight w:val="769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24851C9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congolana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A74CB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2A37ADC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Letouzey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10555)</w:t>
            </w:r>
          </w:p>
        </w:tc>
        <w:tc>
          <w:tcPr>
            <w:tcW w:w="1701" w:type="dxa"/>
            <w:vAlign w:val="center"/>
          </w:tcPr>
          <w:p w14:paraId="3511765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79F5CE6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65FC4DB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3.490 %</w:t>
            </w:r>
          </w:p>
        </w:tc>
      </w:tr>
      <w:tr w:rsidR="00A4759C" w:rsidRPr="00F739CD" w14:paraId="73F85482" w14:textId="77777777" w:rsidTr="00FD69B5">
        <w:trPr>
          <w:trHeight w:val="686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3AA625C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boonei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040F8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1DD34A9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Letouzey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1181)</w:t>
            </w:r>
          </w:p>
        </w:tc>
        <w:tc>
          <w:tcPr>
            <w:tcW w:w="1701" w:type="dxa"/>
            <w:vAlign w:val="center"/>
          </w:tcPr>
          <w:p w14:paraId="4DE03E7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2EC9585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7D4FA84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0.550 %</w:t>
            </w:r>
          </w:p>
        </w:tc>
      </w:tr>
      <w:tr w:rsidR="00A4759C" w:rsidRPr="00F739CD" w14:paraId="56F1654A" w14:textId="77777777" w:rsidTr="00FD69B5">
        <w:trPr>
          <w:trHeight w:val="699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18CEE47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staudtii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41F1F44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48FF477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(Nos 6105)</w:t>
            </w:r>
          </w:p>
        </w:tc>
        <w:tc>
          <w:tcPr>
            <w:tcW w:w="1701" w:type="dxa"/>
            <w:vAlign w:val="center"/>
          </w:tcPr>
          <w:p w14:paraId="0465C9A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4FF58CDE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1A29F6E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4.230 %</w:t>
            </w:r>
          </w:p>
        </w:tc>
      </w:tr>
      <w:tr w:rsidR="00A4759C" w:rsidRPr="00F739CD" w14:paraId="74D4AEBD" w14:textId="77777777" w:rsidTr="00FD69B5">
        <w:trPr>
          <w:trHeight w:val="681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05C7A74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elaeocarpa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768BE4F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6859B809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  <w:lang w:val="fr-FR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(Bos 5405)</w:t>
            </w:r>
          </w:p>
        </w:tc>
        <w:tc>
          <w:tcPr>
            <w:tcW w:w="1701" w:type="dxa"/>
            <w:vAlign w:val="center"/>
          </w:tcPr>
          <w:p w14:paraId="54F61B3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007F070B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243DE05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2.870 %</w:t>
            </w:r>
          </w:p>
        </w:tc>
      </w:tr>
      <w:tr w:rsidR="00A4759C" w:rsidRPr="00F739CD" w14:paraId="2A43F0B2" w14:textId="77777777" w:rsidTr="00FD69B5">
        <w:trPr>
          <w:trHeight w:val="71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1E40906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densiflora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F03B00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74142D56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(Thomas D.W. 4286)</w:t>
            </w:r>
          </w:p>
        </w:tc>
        <w:tc>
          <w:tcPr>
            <w:tcW w:w="1701" w:type="dxa"/>
            <w:vAlign w:val="center"/>
          </w:tcPr>
          <w:p w14:paraId="451C413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67FFAAE2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564B854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2.760 %</w:t>
            </w:r>
          </w:p>
        </w:tc>
      </w:tr>
      <w:tr w:rsidR="00A4759C" w:rsidRPr="00F739CD" w14:paraId="54FA5889" w14:textId="77777777" w:rsidTr="00FD69B5">
        <w:trPr>
          <w:trHeight w:val="691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0B75AD97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F739CD">
              <w:rPr>
                <w:rFonts w:asciiTheme="majorBidi" w:hAnsiTheme="majorBidi" w:cstheme="majorBidi"/>
                <w:i/>
                <w:szCs w:val="24"/>
              </w:rPr>
              <w:t>Strychnos tchibangensis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9133E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Trunk barks</w:t>
            </w:r>
          </w:p>
          <w:p w14:paraId="2981DC2C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  <w:lang w:val="fr-FR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</w:t>
            </w:r>
            <w:proofErr w:type="spellStart"/>
            <w:r w:rsidRPr="00F739CD">
              <w:rPr>
                <w:rFonts w:asciiTheme="majorBidi" w:hAnsiTheme="majorBidi" w:cstheme="majorBidi"/>
                <w:szCs w:val="24"/>
              </w:rPr>
              <w:t>Biholong</w:t>
            </w:r>
            <w:proofErr w:type="spellEnd"/>
            <w:r w:rsidRPr="00F739CD">
              <w:rPr>
                <w:rFonts w:asciiTheme="majorBidi" w:hAnsiTheme="majorBidi" w:cstheme="majorBidi"/>
                <w:szCs w:val="24"/>
              </w:rPr>
              <w:t xml:space="preserve"> M. 432)</w:t>
            </w:r>
          </w:p>
        </w:tc>
        <w:tc>
          <w:tcPr>
            <w:tcW w:w="1701" w:type="dxa"/>
            <w:vAlign w:val="center"/>
          </w:tcPr>
          <w:p w14:paraId="75E84BFD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6BB8181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10818C9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2.570 %</w:t>
            </w:r>
          </w:p>
        </w:tc>
      </w:tr>
      <w:tr w:rsidR="00A4759C" w:rsidRPr="00F739CD" w14:paraId="1BE266E2" w14:textId="77777777" w:rsidTr="00FD69B5">
        <w:trPr>
          <w:trHeight w:val="719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2323730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Strychnos</w:t>
            </w:r>
            <w:proofErr w:type="spellEnd"/>
            <w:r w:rsidRPr="00F739CD">
              <w:rPr>
                <w:rFonts w:asciiTheme="majorBidi" w:hAnsiTheme="majorBidi" w:cstheme="majorBidi"/>
                <w:i/>
                <w:szCs w:val="24"/>
              </w:rPr>
              <w:t xml:space="preserve"> </w:t>
            </w:r>
            <w:proofErr w:type="spellStart"/>
            <w:r w:rsidRPr="00F739CD">
              <w:rPr>
                <w:rFonts w:asciiTheme="majorBidi" w:hAnsiTheme="majorBidi" w:cstheme="majorBidi"/>
                <w:i/>
                <w:szCs w:val="24"/>
              </w:rPr>
              <w:t>johnsonii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21FFFB81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Leaves</w:t>
            </w:r>
          </w:p>
          <w:p w14:paraId="74604D4A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  <w:lang w:val="fr-FR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(Duvigneaud H998)</w:t>
            </w:r>
          </w:p>
        </w:tc>
        <w:tc>
          <w:tcPr>
            <w:tcW w:w="1701" w:type="dxa"/>
            <w:vAlign w:val="center"/>
          </w:tcPr>
          <w:p w14:paraId="2D821063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5.44 g</w:t>
            </w:r>
          </w:p>
        </w:tc>
        <w:tc>
          <w:tcPr>
            <w:tcW w:w="1276" w:type="dxa"/>
            <w:vAlign w:val="center"/>
          </w:tcPr>
          <w:p w14:paraId="71BB6D38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MeOH</w:t>
            </w:r>
          </w:p>
        </w:tc>
        <w:tc>
          <w:tcPr>
            <w:tcW w:w="1418" w:type="dxa"/>
            <w:vAlign w:val="center"/>
          </w:tcPr>
          <w:p w14:paraId="3E59F395" w14:textId="77777777" w:rsidR="00A4759C" w:rsidRPr="00F739CD" w:rsidRDefault="00A4759C" w:rsidP="00A4759C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F739CD">
              <w:rPr>
                <w:rFonts w:asciiTheme="majorBidi" w:hAnsiTheme="majorBidi" w:cstheme="majorBidi"/>
                <w:szCs w:val="24"/>
              </w:rPr>
              <w:t>13.42 %</w:t>
            </w:r>
          </w:p>
        </w:tc>
      </w:tr>
    </w:tbl>
    <w:p w14:paraId="519830B2" w14:textId="4FA0D478" w:rsidR="00FD69B5" w:rsidRPr="00F739CD" w:rsidRDefault="00FD69B5" w:rsidP="008C170A"/>
    <w:p w14:paraId="42A8AA01" w14:textId="77777777" w:rsidR="00CA0389" w:rsidRPr="00F739CD" w:rsidRDefault="00CA0389" w:rsidP="00F739CD">
      <w:pPr>
        <w:jc w:val="both"/>
        <w:rPr>
          <w:vanish/>
        </w:rPr>
        <w:sectPr w:rsidR="00CA0389" w:rsidRPr="00F739CD" w:rsidSect="009342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76C4EDF4" w14:textId="16D229BA" w:rsidR="00CA0389" w:rsidRPr="00F739CD" w:rsidRDefault="00CA0389" w:rsidP="00F739CD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r w:rsidRPr="00F739CD">
        <w:rPr>
          <w:rFonts w:asciiTheme="majorBidi" w:hAnsiTheme="majorBidi" w:cstheme="majorBidi"/>
          <w:b/>
          <w:bCs/>
          <w:szCs w:val="24"/>
        </w:rPr>
        <w:lastRenderedPageBreak/>
        <w:t xml:space="preserve">Supplementary Table 3. </w:t>
      </w:r>
      <w:r w:rsidRPr="00F739CD">
        <w:rPr>
          <w:rFonts w:asciiTheme="majorBidi" w:hAnsiTheme="majorBidi" w:cstheme="majorBidi"/>
          <w:bCs/>
          <w:szCs w:val="24"/>
        </w:rPr>
        <w:t xml:space="preserve">Detailed MS data for </w:t>
      </w:r>
      <w:proofErr w:type="spellStart"/>
      <w:r w:rsidRPr="00F739CD">
        <w:rPr>
          <w:rFonts w:asciiTheme="majorBidi" w:hAnsiTheme="majorBidi" w:cstheme="majorBidi"/>
          <w:bCs/>
          <w:szCs w:val="24"/>
        </w:rPr>
        <w:t>usambarensine</w:t>
      </w:r>
      <w:proofErr w:type="spellEnd"/>
      <w:r w:rsidRPr="00F739CD">
        <w:rPr>
          <w:rFonts w:asciiTheme="majorBidi" w:hAnsiTheme="majorBidi" w:cstheme="majorBidi"/>
          <w:bCs/>
          <w:szCs w:val="24"/>
        </w:rPr>
        <w:t>, 3',4'-dihydrousambarensine, N</w:t>
      </w:r>
      <w:r w:rsidRPr="00F739CD">
        <w:rPr>
          <w:rFonts w:asciiTheme="majorBidi" w:hAnsiTheme="majorBidi" w:cstheme="majorBidi"/>
          <w:bCs/>
          <w:szCs w:val="24"/>
          <w:vertAlign w:val="superscript"/>
        </w:rPr>
        <w:t>b</w:t>
      </w:r>
      <w:r w:rsidRPr="00F739CD">
        <w:rPr>
          <w:rFonts w:asciiTheme="majorBidi" w:hAnsiTheme="majorBidi" w:cstheme="majorBidi"/>
          <w:bCs/>
          <w:szCs w:val="24"/>
        </w:rPr>
        <w:t>-</w:t>
      </w:r>
      <w:proofErr w:type="spellStart"/>
      <w:r w:rsidRPr="00F739CD">
        <w:rPr>
          <w:rFonts w:asciiTheme="majorBidi" w:hAnsiTheme="majorBidi" w:cstheme="majorBidi"/>
          <w:bCs/>
          <w:szCs w:val="24"/>
        </w:rPr>
        <w:t>methylusambarensine</w:t>
      </w:r>
      <w:proofErr w:type="spellEnd"/>
      <w:r w:rsidRPr="00F739CD">
        <w:rPr>
          <w:rFonts w:asciiTheme="majorBidi" w:hAnsiTheme="majorBidi" w:cstheme="majorBidi"/>
          <w:bCs/>
          <w:szCs w:val="24"/>
        </w:rPr>
        <w:t xml:space="preserve">, </w:t>
      </w:r>
      <w:proofErr w:type="spellStart"/>
      <w:r w:rsidRPr="00F739CD">
        <w:rPr>
          <w:rFonts w:asciiTheme="majorBidi" w:hAnsiTheme="majorBidi" w:cstheme="majorBidi"/>
          <w:bCs/>
          <w:szCs w:val="24"/>
        </w:rPr>
        <w:t>strychnogucine</w:t>
      </w:r>
      <w:proofErr w:type="spellEnd"/>
      <w:r w:rsidRPr="00F739CD">
        <w:rPr>
          <w:rFonts w:asciiTheme="majorBidi" w:hAnsiTheme="majorBidi" w:cstheme="majorBidi"/>
          <w:bCs/>
          <w:szCs w:val="24"/>
        </w:rPr>
        <w:t xml:space="preserve"> C, and strychnofoline.</w:t>
      </w: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1413"/>
        <w:gridCol w:w="1418"/>
        <w:gridCol w:w="1417"/>
        <w:gridCol w:w="1559"/>
        <w:gridCol w:w="1296"/>
        <w:gridCol w:w="2140"/>
      </w:tblGrid>
      <w:tr w:rsidR="00CA0389" w:rsidRPr="00F739CD" w14:paraId="28642B16" w14:textId="77777777" w:rsidTr="00F739CD">
        <w:trPr>
          <w:jc w:val="center"/>
        </w:trPr>
        <w:tc>
          <w:tcPr>
            <w:tcW w:w="3260" w:type="dxa"/>
            <w:vAlign w:val="center"/>
          </w:tcPr>
          <w:p w14:paraId="7DC60EA1" w14:textId="77777777" w:rsidR="00CA0389" w:rsidRPr="00F739CD" w:rsidRDefault="00CA0389" w:rsidP="003E2409">
            <w:pPr>
              <w:jc w:val="center"/>
              <w:rPr>
                <w:rFonts w:cs="Times New Roman"/>
                <w:b/>
              </w:rPr>
            </w:pPr>
            <w:r w:rsidRPr="00F739CD">
              <w:rPr>
                <w:rFonts w:cs="Times New Roman"/>
                <w:b/>
              </w:rPr>
              <w:t>Metabolites</w:t>
            </w:r>
          </w:p>
        </w:tc>
        <w:tc>
          <w:tcPr>
            <w:tcW w:w="1413" w:type="dxa"/>
            <w:vAlign w:val="center"/>
          </w:tcPr>
          <w:p w14:paraId="322C3F9C" w14:textId="77777777" w:rsidR="00CA0389" w:rsidRPr="00F739CD" w:rsidRDefault="00CA0389" w:rsidP="003E2409">
            <w:pPr>
              <w:jc w:val="center"/>
              <w:rPr>
                <w:rFonts w:cs="Times New Roman"/>
                <w:b/>
              </w:rPr>
            </w:pPr>
            <w:r w:rsidRPr="00F739CD">
              <w:rPr>
                <w:rFonts w:cs="Times New Roman"/>
                <w:b/>
              </w:rPr>
              <w:t>Raw formulas</w:t>
            </w:r>
          </w:p>
        </w:tc>
        <w:tc>
          <w:tcPr>
            <w:tcW w:w="1418" w:type="dxa"/>
            <w:vAlign w:val="center"/>
          </w:tcPr>
          <w:p w14:paraId="669106BB" w14:textId="77777777" w:rsidR="00CA0389" w:rsidRPr="00F739CD" w:rsidRDefault="00CA0389" w:rsidP="003E2409">
            <w:pPr>
              <w:jc w:val="center"/>
              <w:rPr>
                <w:rFonts w:cs="Times New Roman"/>
                <w:b/>
              </w:rPr>
            </w:pPr>
            <w:r w:rsidRPr="00F739CD">
              <w:rPr>
                <w:rFonts w:cs="Times New Roman"/>
                <w:b/>
              </w:rPr>
              <w:t>Parent masses (</w:t>
            </w:r>
            <w:r w:rsidRPr="00F739CD">
              <w:rPr>
                <w:rFonts w:cs="Times New Roman"/>
                <w:b/>
                <w:i/>
              </w:rPr>
              <w:t>m/z</w:t>
            </w:r>
            <w:r w:rsidRPr="00F739CD">
              <w:rPr>
                <w:rFonts w:cs="Times New Roman"/>
                <w:b/>
              </w:rPr>
              <w:t>)</w:t>
            </w:r>
          </w:p>
        </w:tc>
        <w:tc>
          <w:tcPr>
            <w:tcW w:w="1417" w:type="dxa"/>
            <w:vAlign w:val="center"/>
          </w:tcPr>
          <w:p w14:paraId="20ADB0F8" w14:textId="7232E1A0" w:rsidR="00CA0389" w:rsidRPr="00F739CD" w:rsidRDefault="00CA0389" w:rsidP="00197B77">
            <w:pPr>
              <w:jc w:val="center"/>
              <w:rPr>
                <w:rFonts w:cs="Times New Roman"/>
                <w:b/>
              </w:rPr>
            </w:pPr>
            <w:r w:rsidRPr="00F739CD">
              <w:rPr>
                <w:rFonts w:cs="Times New Roman"/>
                <w:b/>
              </w:rPr>
              <w:t>Calculated masses</w:t>
            </w:r>
            <w:r w:rsidR="000B3E15" w:rsidRPr="00F739CD">
              <w:rPr>
                <w:rFonts w:cs="Times New Roman"/>
                <w:b/>
              </w:rPr>
              <w:t xml:space="preserve"> </w:t>
            </w:r>
            <w:r w:rsidRPr="00F739CD">
              <w:rPr>
                <w:rFonts w:cs="Times New Roman"/>
                <w:b/>
              </w:rPr>
              <w:t>(</w:t>
            </w:r>
            <w:r w:rsidRPr="00F739CD">
              <w:rPr>
                <w:rFonts w:cs="Times New Roman"/>
                <w:b/>
                <w:i/>
              </w:rPr>
              <w:t>m/z</w:t>
            </w:r>
            <w:r w:rsidRPr="00F739CD">
              <w:rPr>
                <w:rFonts w:cs="Times New Roman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14:paraId="426AE985" w14:textId="77777777" w:rsidR="00CA0389" w:rsidRPr="00F739CD" w:rsidRDefault="00CA0389" w:rsidP="003E2409">
            <w:pPr>
              <w:jc w:val="center"/>
              <w:rPr>
                <w:rFonts w:cs="Times New Roman"/>
                <w:b/>
              </w:rPr>
            </w:pPr>
            <w:r w:rsidRPr="00F739CD">
              <w:rPr>
                <w:rFonts w:cs="Times New Roman"/>
                <w:b/>
              </w:rPr>
              <w:t>Retention times (minutes)</w:t>
            </w:r>
          </w:p>
        </w:tc>
        <w:tc>
          <w:tcPr>
            <w:tcW w:w="1296" w:type="dxa"/>
            <w:vAlign w:val="center"/>
          </w:tcPr>
          <w:p w14:paraId="1A8D5B7A" w14:textId="77777777" w:rsidR="00CA0389" w:rsidRPr="00F739CD" w:rsidRDefault="00CA0389" w:rsidP="003E2409">
            <w:pPr>
              <w:jc w:val="center"/>
              <w:rPr>
                <w:rFonts w:cs="Times New Roman"/>
                <w:b/>
              </w:rPr>
            </w:pPr>
            <w:r w:rsidRPr="00F739CD">
              <w:rPr>
                <w:rFonts w:cs="Times New Roman"/>
                <w:b/>
              </w:rPr>
              <w:t>MQScores</w:t>
            </w:r>
          </w:p>
        </w:tc>
        <w:tc>
          <w:tcPr>
            <w:tcW w:w="2140" w:type="dxa"/>
            <w:vAlign w:val="center"/>
          </w:tcPr>
          <w:p w14:paraId="3BFB07B9" w14:textId="77777777" w:rsidR="00CA0389" w:rsidRPr="00F739CD" w:rsidRDefault="00CA0389" w:rsidP="003E2409">
            <w:pPr>
              <w:jc w:val="center"/>
              <w:rPr>
                <w:rFonts w:cs="Times New Roman"/>
                <w:b/>
              </w:rPr>
            </w:pPr>
            <w:r w:rsidRPr="00F739CD">
              <w:rPr>
                <w:rFonts w:cs="Times New Roman"/>
                <w:b/>
              </w:rPr>
              <w:t>MZErrorPPM (ppm)</w:t>
            </w:r>
          </w:p>
        </w:tc>
      </w:tr>
      <w:tr w:rsidR="00CA0389" w:rsidRPr="00F739CD" w14:paraId="43AEDAAA" w14:textId="77777777" w:rsidTr="00F739CD">
        <w:trPr>
          <w:trHeight w:val="570"/>
          <w:jc w:val="center"/>
        </w:trPr>
        <w:tc>
          <w:tcPr>
            <w:tcW w:w="3260" w:type="dxa"/>
            <w:vAlign w:val="center"/>
          </w:tcPr>
          <w:p w14:paraId="25D5AD88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Usambarensine</w:t>
            </w:r>
          </w:p>
        </w:tc>
        <w:tc>
          <w:tcPr>
            <w:tcW w:w="1413" w:type="dxa"/>
            <w:vAlign w:val="center"/>
          </w:tcPr>
          <w:p w14:paraId="116EF946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t>C</w:t>
            </w:r>
            <w:r w:rsidRPr="00F739CD">
              <w:rPr>
                <w:vertAlign w:val="subscript"/>
              </w:rPr>
              <w:t>29</w:t>
            </w:r>
            <w:r w:rsidRPr="00F739CD">
              <w:t>H</w:t>
            </w:r>
            <w:r w:rsidRPr="00F739CD">
              <w:rPr>
                <w:vertAlign w:val="subscript"/>
              </w:rPr>
              <w:t>29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  <w:r w:rsidRPr="00F739CD">
              <w:t xml:space="preserve"> [M+H</w:t>
            </w:r>
            <w:r w:rsidRPr="00F739CD">
              <w:rPr>
                <w:vertAlign w:val="superscript"/>
              </w:rPr>
              <w:t>+</w:t>
            </w:r>
            <w:r w:rsidRPr="00F739CD">
              <w:t>]</w:t>
            </w:r>
          </w:p>
        </w:tc>
        <w:tc>
          <w:tcPr>
            <w:tcW w:w="1418" w:type="dxa"/>
            <w:vAlign w:val="center"/>
          </w:tcPr>
          <w:p w14:paraId="695DB51D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433.2407</w:t>
            </w:r>
          </w:p>
        </w:tc>
        <w:tc>
          <w:tcPr>
            <w:tcW w:w="1417" w:type="dxa"/>
            <w:vAlign w:val="center"/>
          </w:tcPr>
          <w:p w14:paraId="4AFA0CB3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433.5674</w:t>
            </w:r>
          </w:p>
        </w:tc>
        <w:tc>
          <w:tcPr>
            <w:tcW w:w="1559" w:type="dxa"/>
            <w:vAlign w:val="center"/>
          </w:tcPr>
          <w:p w14:paraId="75C60FD5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14.0327</w:t>
            </w:r>
          </w:p>
        </w:tc>
        <w:tc>
          <w:tcPr>
            <w:tcW w:w="1296" w:type="dxa"/>
            <w:vAlign w:val="center"/>
          </w:tcPr>
          <w:p w14:paraId="4A5A524B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0.863232</w:t>
            </w:r>
          </w:p>
        </w:tc>
        <w:tc>
          <w:tcPr>
            <w:tcW w:w="2140" w:type="dxa"/>
            <w:vAlign w:val="center"/>
          </w:tcPr>
          <w:p w14:paraId="0613E117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4.57864</w:t>
            </w:r>
          </w:p>
        </w:tc>
      </w:tr>
      <w:tr w:rsidR="00CA0389" w:rsidRPr="00F739CD" w14:paraId="55EA4C6B" w14:textId="77777777" w:rsidTr="00F739CD">
        <w:trPr>
          <w:trHeight w:val="603"/>
          <w:jc w:val="center"/>
        </w:trPr>
        <w:tc>
          <w:tcPr>
            <w:tcW w:w="3260" w:type="dxa"/>
            <w:vAlign w:val="center"/>
          </w:tcPr>
          <w:p w14:paraId="26078526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3’,4’-Dihydrousambarensine</w:t>
            </w:r>
          </w:p>
        </w:tc>
        <w:tc>
          <w:tcPr>
            <w:tcW w:w="1413" w:type="dxa"/>
            <w:vAlign w:val="center"/>
          </w:tcPr>
          <w:p w14:paraId="098BD109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t>C</w:t>
            </w:r>
            <w:r w:rsidRPr="00F739CD">
              <w:rPr>
                <w:vertAlign w:val="subscript"/>
              </w:rPr>
              <w:t>29</w:t>
            </w:r>
            <w:r w:rsidRPr="00F739CD">
              <w:t>H</w:t>
            </w:r>
            <w:r w:rsidRPr="00F739CD">
              <w:rPr>
                <w:vertAlign w:val="subscript"/>
              </w:rPr>
              <w:t>31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  <w:r w:rsidRPr="00F739CD">
              <w:t xml:space="preserve"> [M+H</w:t>
            </w:r>
            <w:r w:rsidRPr="00F739CD">
              <w:rPr>
                <w:vertAlign w:val="superscript"/>
              </w:rPr>
              <w:t>+</w:t>
            </w:r>
            <w:r w:rsidRPr="00F739CD">
              <w:t>]</w:t>
            </w:r>
          </w:p>
        </w:tc>
        <w:tc>
          <w:tcPr>
            <w:tcW w:w="1418" w:type="dxa"/>
            <w:vAlign w:val="center"/>
          </w:tcPr>
          <w:p w14:paraId="53DEEBA8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435.2558</w:t>
            </w:r>
          </w:p>
        </w:tc>
        <w:tc>
          <w:tcPr>
            <w:tcW w:w="1417" w:type="dxa"/>
            <w:vAlign w:val="center"/>
          </w:tcPr>
          <w:p w14:paraId="2A037E60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435.5832</w:t>
            </w:r>
          </w:p>
        </w:tc>
        <w:tc>
          <w:tcPr>
            <w:tcW w:w="1559" w:type="dxa"/>
            <w:vAlign w:val="center"/>
          </w:tcPr>
          <w:p w14:paraId="6313E364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13.2740</w:t>
            </w:r>
          </w:p>
        </w:tc>
        <w:tc>
          <w:tcPr>
            <w:tcW w:w="1296" w:type="dxa"/>
            <w:vAlign w:val="center"/>
          </w:tcPr>
          <w:p w14:paraId="0D076E37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0.845967</w:t>
            </w:r>
          </w:p>
        </w:tc>
        <w:tc>
          <w:tcPr>
            <w:tcW w:w="2140" w:type="dxa"/>
            <w:vAlign w:val="center"/>
          </w:tcPr>
          <w:p w14:paraId="711BE342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3.43560</w:t>
            </w:r>
          </w:p>
        </w:tc>
      </w:tr>
      <w:tr w:rsidR="00CA0389" w:rsidRPr="00F739CD" w14:paraId="4EFD7E6A" w14:textId="77777777" w:rsidTr="00F739CD">
        <w:trPr>
          <w:trHeight w:val="606"/>
          <w:jc w:val="center"/>
        </w:trPr>
        <w:tc>
          <w:tcPr>
            <w:tcW w:w="3260" w:type="dxa"/>
            <w:vAlign w:val="center"/>
          </w:tcPr>
          <w:p w14:paraId="18827F03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N</w:t>
            </w:r>
            <w:r w:rsidRPr="00F739CD">
              <w:rPr>
                <w:rFonts w:cs="Times New Roman"/>
                <w:vertAlign w:val="superscript"/>
              </w:rPr>
              <w:t>b</w:t>
            </w:r>
            <w:r w:rsidRPr="00F739CD">
              <w:rPr>
                <w:rFonts w:cs="Times New Roman"/>
              </w:rPr>
              <w:t>-</w:t>
            </w:r>
            <w:proofErr w:type="spellStart"/>
            <w:r w:rsidRPr="00F739CD">
              <w:rPr>
                <w:rFonts w:cs="Times New Roman"/>
              </w:rPr>
              <w:t>Methylusambarensine</w:t>
            </w:r>
            <w:proofErr w:type="spellEnd"/>
          </w:p>
        </w:tc>
        <w:tc>
          <w:tcPr>
            <w:tcW w:w="1413" w:type="dxa"/>
            <w:vAlign w:val="center"/>
          </w:tcPr>
          <w:p w14:paraId="614F5D45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t>C</w:t>
            </w:r>
            <w:r w:rsidRPr="00F739CD">
              <w:rPr>
                <w:vertAlign w:val="subscript"/>
              </w:rPr>
              <w:t>30</w:t>
            </w:r>
            <w:r w:rsidRPr="00F739CD">
              <w:t>H</w:t>
            </w:r>
            <w:r w:rsidRPr="00F739CD">
              <w:rPr>
                <w:vertAlign w:val="subscript"/>
              </w:rPr>
              <w:t>31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  <w:r w:rsidRPr="00F739CD">
              <w:rPr>
                <w:vertAlign w:val="superscript"/>
              </w:rPr>
              <w:t xml:space="preserve">+ </w:t>
            </w:r>
            <w:r w:rsidRPr="00F739CD">
              <w:t>[M</w:t>
            </w:r>
            <w:r w:rsidRPr="00F739CD">
              <w:rPr>
                <w:vertAlign w:val="superscript"/>
              </w:rPr>
              <w:t>+</w:t>
            </w:r>
            <w:r w:rsidRPr="00F739CD">
              <w:t>]</w:t>
            </w:r>
          </w:p>
        </w:tc>
        <w:tc>
          <w:tcPr>
            <w:tcW w:w="1418" w:type="dxa"/>
            <w:vAlign w:val="center"/>
          </w:tcPr>
          <w:p w14:paraId="3CBA0F56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447.2556</w:t>
            </w:r>
          </w:p>
        </w:tc>
        <w:tc>
          <w:tcPr>
            <w:tcW w:w="1417" w:type="dxa"/>
            <w:vAlign w:val="center"/>
          </w:tcPr>
          <w:p w14:paraId="48EB25F7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447.5939</w:t>
            </w:r>
          </w:p>
        </w:tc>
        <w:tc>
          <w:tcPr>
            <w:tcW w:w="1559" w:type="dxa"/>
            <w:vAlign w:val="center"/>
          </w:tcPr>
          <w:p w14:paraId="001C58C4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14.4427</w:t>
            </w:r>
          </w:p>
        </w:tc>
        <w:tc>
          <w:tcPr>
            <w:tcW w:w="1296" w:type="dxa"/>
            <w:vAlign w:val="center"/>
          </w:tcPr>
          <w:p w14:paraId="5A85F71F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0.842087</w:t>
            </w:r>
          </w:p>
        </w:tc>
        <w:tc>
          <w:tcPr>
            <w:tcW w:w="2140" w:type="dxa"/>
            <w:vAlign w:val="center"/>
          </w:tcPr>
          <w:p w14:paraId="606648A3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2.93403</w:t>
            </w:r>
          </w:p>
        </w:tc>
      </w:tr>
      <w:tr w:rsidR="00CA0389" w:rsidRPr="00F739CD" w14:paraId="522FF699" w14:textId="77777777" w:rsidTr="00F739CD">
        <w:trPr>
          <w:trHeight w:val="638"/>
          <w:jc w:val="center"/>
        </w:trPr>
        <w:tc>
          <w:tcPr>
            <w:tcW w:w="3260" w:type="dxa"/>
            <w:vAlign w:val="center"/>
          </w:tcPr>
          <w:p w14:paraId="6DE7833E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Sungucine</w:t>
            </w:r>
          </w:p>
        </w:tc>
        <w:tc>
          <w:tcPr>
            <w:tcW w:w="1413" w:type="dxa"/>
            <w:vAlign w:val="center"/>
          </w:tcPr>
          <w:p w14:paraId="65A2E073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t>C</w:t>
            </w:r>
            <w:r w:rsidRPr="00F739CD">
              <w:rPr>
                <w:vertAlign w:val="subscript"/>
              </w:rPr>
              <w:t>42</w:t>
            </w:r>
            <w:r w:rsidRPr="00F739CD">
              <w:t>H</w:t>
            </w:r>
            <w:r w:rsidRPr="00F739CD">
              <w:rPr>
                <w:vertAlign w:val="subscript"/>
              </w:rPr>
              <w:t>43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  <w:r w:rsidRPr="00F739CD">
              <w:t>O</w:t>
            </w:r>
            <w:r w:rsidRPr="00F739CD">
              <w:rPr>
                <w:vertAlign w:val="subscript"/>
              </w:rPr>
              <w:t xml:space="preserve">2 </w:t>
            </w:r>
            <w:r w:rsidRPr="00F739CD">
              <w:t>[M+H</w:t>
            </w:r>
            <w:r w:rsidRPr="00F739CD">
              <w:rPr>
                <w:vertAlign w:val="superscript"/>
              </w:rPr>
              <w:t>+</w:t>
            </w:r>
            <w:r w:rsidRPr="00F739CD">
              <w:t>]</w:t>
            </w:r>
          </w:p>
        </w:tc>
        <w:tc>
          <w:tcPr>
            <w:tcW w:w="1418" w:type="dxa"/>
            <w:vAlign w:val="center"/>
          </w:tcPr>
          <w:p w14:paraId="34899097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635.3387</w:t>
            </w:r>
          </w:p>
        </w:tc>
        <w:tc>
          <w:tcPr>
            <w:tcW w:w="1417" w:type="dxa"/>
            <w:vAlign w:val="center"/>
          </w:tcPr>
          <w:p w14:paraId="1C7CD184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635.8164</w:t>
            </w:r>
          </w:p>
        </w:tc>
        <w:tc>
          <w:tcPr>
            <w:tcW w:w="1559" w:type="dxa"/>
            <w:vAlign w:val="center"/>
          </w:tcPr>
          <w:p w14:paraId="7B7E7490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13.7428</w:t>
            </w:r>
          </w:p>
        </w:tc>
        <w:tc>
          <w:tcPr>
            <w:tcW w:w="1296" w:type="dxa"/>
            <w:vAlign w:val="center"/>
          </w:tcPr>
          <w:p w14:paraId="3D4AC0AF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0.783390</w:t>
            </w:r>
          </w:p>
        </w:tc>
        <w:tc>
          <w:tcPr>
            <w:tcW w:w="2140" w:type="dxa"/>
            <w:vAlign w:val="center"/>
          </w:tcPr>
          <w:p w14:paraId="77CEC386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0.960672</w:t>
            </w:r>
          </w:p>
        </w:tc>
      </w:tr>
      <w:tr w:rsidR="00CA0389" w:rsidRPr="00F739CD" w14:paraId="1ECA847F" w14:textId="77777777" w:rsidTr="00F739CD">
        <w:trPr>
          <w:trHeight w:val="655"/>
          <w:jc w:val="center"/>
        </w:trPr>
        <w:tc>
          <w:tcPr>
            <w:tcW w:w="3260" w:type="dxa"/>
            <w:vAlign w:val="center"/>
          </w:tcPr>
          <w:p w14:paraId="15141C6F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Strychnogucine C</w:t>
            </w:r>
          </w:p>
        </w:tc>
        <w:tc>
          <w:tcPr>
            <w:tcW w:w="1413" w:type="dxa"/>
            <w:vAlign w:val="center"/>
          </w:tcPr>
          <w:p w14:paraId="3F93816D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t>C</w:t>
            </w:r>
            <w:r w:rsidRPr="00F739CD">
              <w:rPr>
                <w:vertAlign w:val="subscript"/>
              </w:rPr>
              <w:t>42</w:t>
            </w:r>
            <w:r w:rsidRPr="00F739CD">
              <w:t>H</w:t>
            </w:r>
            <w:r w:rsidRPr="00F739CD">
              <w:rPr>
                <w:vertAlign w:val="subscript"/>
              </w:rPr>
              <w:t>43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  <w:r w:rsidRPr="00F739CD">
              <w:t>O</w:t>
            </w:r>
            <w:r w:rsidRPr="00F739CD">
              <w:rPr>
                <w:vertAlign w:val="subscript"/>
              </w:rPr>
              <w:t xml:space="preserve">3 </w:t>
            </w:r>
            <w:r w:rsidRPr="00F739CD">
              <w:t>[M+H</w:t>
            </w:r>
            <w:r w:rsidRPr="00F739CD">
              <w:rPr>
                <w:vertAlign w:val="superscript"/>
              </w:rPr>
              <w:t>+</w:t>
            </w:r>
            <w:r w:rsidRPr="00F739CD">
              <w:t>]</w:t>
            </w:r>
          </w:p>
        </w:tc>
        <w:tc>
          <w:tcPr>
            <w:tcW w:w="1418" w:type="dxa"/>
            <w:vAlign w:val="center"/>
          </w:tcPr>
          <w:p w14:paraId="18D907CB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651.3342</w:t>
            </w:r>
          </w:p>
        </w:tc>
        <w:tc>
          <w:tcPr>
            <w:tcW w:w="1417" w:type="dxa"/>
            <w:vAlign w:val="center"/>
          </w:tcPr>
          <w:p w14:paraId="590CBE60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651.8158</w:t>
            </w:r>
          </w:p>
        </w:tc>
        <w:tc>
          <w:tcPr>
            <w:tcW w:w="1559" w:type="dxa"/>
            <w:vAlign w:val="center"/>
          </w:tcPr>
          <w:p w14:paraId="58F05B97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14.5877</w:t>
            </w:r>
          </w:p>
        </w:tc>
        <w:tc>
          <w:tcPr>
            <w:tcW w:w="1296" w:type="dxa"/>
            <w:vAlign w:val="center"/>
          </w:tcPr>
          <w:p w14:paraId="17F68D38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0.747934</w:t>
            </w:r>
          </w:p>
        </w:tc>
        <w:tc>
          <w:tcPr>
            <w:tcW w:w="2140" w:type="dxa"/>
            <w:vAlign w:val="center"/>
          </w:tcPr>
          <w:p w14:paraId="68945D41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1.87416</w:t>
            </w:r>
          </w:p>
        </w:tc>
      </w:tr>
      <w:tr w:rsidR="00CA0389" w:rsidRPr="00F739CD" w14:paraId="67931222" w14:textId="77777777" w:rsidTr="00F739CD">
        <w:trPr>
          <w:trHeight w:val="659"/>
          <w:jc w:val="center"/>
        </w:trPr>
        <w:tc>
          <w:tcPr>
            <w:tcW w:w="3260" w:type="dxa"/>
            <w:vAlign w:val="center"/>
          </w:tcPr>
          <w:p w14:paraId="5A49B59B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Strychnofoline</w:t>
            </w:r>
          </w:p>
        </w:tc>
        <w:tc>
          <w:tcPr>
            <w:tcW w:w="1413" w:type="dxa"/>
            <w:vAlign w:val="center"/>
          </w:tcPr>
          <w:p w14:paraId="58C8E15C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t>C</w:t>
            </w:r>
            <w:r w:rsidRPr="00F739CD">
              <w:rPr>
                <w:vertAlign w:val="subscript"/>
              </w:rPr>
              <w:t>30</w:t>
            </w:r>
            <w:r w:rsidRPr="00F739CD">
              <w:t>H</w:t>
            </w:r>
            <w:r w:rsidRPr="00F739CD">
              <w:rPr>
                <w:vertAlign w:val="subscript"/>
              </w:rPr>
              <w:t>35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  <w:r w:rsidRPr="00F739CD">
              <w:t>O</w:t>
            </w:r>
            <w:r w:rsidRPr="00F739CD">
              <w:rPr>
                <w:vertAlign w:val="subscript"/>
              </w:rPr>
              <w:t>2</w:t>
            </w:r>
            <w:r w:rsidRPr="00F739CD">
              <w:t xml:space="preserve"> [M+H</w:t>
            </w:r>
            <w:r w:rsidRPr="00F739CD">
              <w:rPr>
                <w:vertAlign w:val="superscript"/>
              </w:rPr>
              <w:t>+</w:t>
            </w:r>
            <w:r w:rsidRPr="00F739CD">
              <w:t>]</w:t>
            </w:r>
          </w:p>
        </w:tc>
        <w:tc>
          <w:tcPr>
            <w:tcW w:w="1418" w:type="dxa"/>
            <w:vAlign w:val="center"/>
          </w:tcPr>
          <w:p w14:paraId="2D7A6F66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483.2684</w:t>
            </w:r>
          </w:p>
        </w:tc>
        <w:tc>
          <w:tcPr>
            <w:tcW w:w="1417" w:type="dxa"/>
            <w:vAlign w:val="center"/>
          </w:tcPr>
          <w:p w14:paraId="4D1061E3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483.6245</w:t>
            </w:r>
          </w:p>
        </w:tc>
        <w:tc>
          <w:tcPr>
            <w:tcW w:w="1559" w:type="dxa"/>
            <w:vAlign w:val="center"/>
          </w:tcPr>
          <w:p w14:paraId="08882666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11.2923</w:t>
            </w:r>
          </w:p>
        </w:tc>
        <w:tc>
          <w:tcPr>
            <w:tcW w:w="1296" w:type="dxa"/>
            <w:vAlign w:val="center"/>
          </w:tcPr>
          <w:p w14:paraId="6A35BDDE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0.833754</w:t>
            </w:r>
          </w:p>
        </w:tc>
        <w:tc>
          <w:tcPr>
            <w:tcW w:w="2140" w:type="dxa"/>
            <w:vAlign w:val="center"/>
          </w:tcPr>
          <w:p w14:paraId="2AC1CAF0" w14:textId="77777777" w:rsidR="00CA0389" w:rsidRPr="00F739CD" w:rsidRDefault="00CA0389" w:rsidP="003E2409">
            <w:pPr>
              <w:jc w:val="center"/>
              <w:rPr>
                <w:rFonts w:cs="Times New Roman"/>
              </w:rPr>
            </w:pPr>
            <w:r w:rsidRPr="00F739CD">
              <w:rPr>
                <w:rFonts w:cs="Times New Roman"/>
              </w:rPr>
              <w:t>14.7133</w:t>
            </w:r>
          </w:p>
        </w:tc>
      </w:tr>
    </w:tbl>
    <w:p w14:paraId="6F8D325E" w14:textId="77777777" w:rsidR="00CA0389" w:rsidRPr="00F739CD" w:rsidRDefault="00CA0389" w:rsidP="008C170A"/>
    <w:p w14:paraId="501F690C" w14:textId="102B7DFE" w:rsidR="00CA0389" w:rsidRPr="00F739CD" w:rsidRDefault="00CA0389" w:rsidP="00F739CD">
      <w:pPr>
        <w:jc w:val="both"/>
        <w:rPr>
          <w:vanish/>
        </w:rPr>
        <w:sectPr w:rsidR="00CA0389" w:rsidRPr="00F739CD" w:rsidSect="00F739CD">
          <w:pgSz w:w="15840" w:h="12240" w:orient="landscape"/>
          <w:pgMar w:top="1282" w:right="1138" w:bottom="1181" w:left="1138" w:header="720" w:footer="720" w:gutter="0"/>
          <w:cols w:space="720"/>
          <w:titlePg/>
          <w:docGrid w:linePitch="360"/>
        </w:sectPr>
      </w:pPr>
    </w:p>
    <w:p w14:paraId="0EDF9504" w14:textId="32646264" w:rsidR="00CA0389" w:rsidRPr="00F739CD" w:rsidRDefault="00CA0389" w:rsidP="00F739CD">
      <w:pPr>
        <w:jc w:val="both"/>
        <w:rPr>
          <w:vanish/>
          <w:specVanish/>
        </w:rPr>
      </w:pPr>
    </w:p>
    <w:p w14:paraId="265046A3" w14:textId="088379E5" w:rsidR="00CA0389" w:rsidRPr="00F739CD" w:rsidRDefault="00CA0389" w:rsidP="00F739CD">
      <w:pPr>
        <w:spacing w:before="0" w:after="200" w:line="276" w:lineRule="auto"/>
        <w:jc w:val="both"/>
        <w:rPr>
          <w:rFonts w:asciiTheme="majorBidi" w:hAnsiTheme="majorBidi" w:cstheme="majorBidi"/>
          <w:b/>
          <w:bCs/>
          <w:szCs w:val="24"/>
        </w:rPr>
      </w:pPr>
      <w:r w:rsidRPr="00F739CD">
        <w:rPr>
          <w:rFonts w:asciiTheme="majorBidi" w:hAnsiTheme="majorBidi" w:cstheme="majorBidi"/>
          <w:b/>
          <w:bCs/>
          <w:szCs w:val="24"/>
        </w:rPr>
        <w:t>Supplementary Table 4.</w:t>
      </w:r>
      <w:r w:rsidRPr="00F739CD">
        <w:rPr>
          <w:rFonts w:asciiTheme="majorBidi" w:hAnsiTheme="majorBidi" w:cstheme="majorBidi"/>
          <w:szCs w:val="24"/>
        </w:rPr>
        <w:t xml:space="preserve"> Molecular formulas, and suggested identifications for the unannotated ions present in the framed clusters of usambarensine, sungucine as well as strychnogucine C, and </w:t>
      </w:r>
      <w:r w:rsidRPr="00F739CD">
        <w:t>strychnofoline.</w:t>
      </w:r>
      <w:r w:rsidR="00197B77" w:rsidRPr="00F739CD">
        <w:t xml:space="preserve"> Molecular formulas are generated from </w:t>
      </w:r>
      <w:r w:rsidR="00F27573" w:rsidRPr="00F739CD">
        <w:t>MassHunter (Version B.07.00)</w:t>
      </w:r>
      <w:r w:rsidR="00C315FF" w:rsidRPr="00F739CD">
        <w:t>,</w:t>
      </w:r>
      <w:r w:rsidR="00197B77" w:rsidRPr="00F739CD">
        <w:t xml:space="preserve"> and</w:t>
      </w:r>
      <w:r w:rsidR="00F27573" w:rsidRPr="00F739CD">
        <w:t xml:space="preserve"> suggested</w:t>
      </w:r>
      <w:r w:rsidR="00197B77" w:rsidRPr="00F739CD">
        <w:t xml:space="preserve"> identifications are provided by the Dictionary of Natural Products</w:t>
      </w:r>
      <w:r w:rsidR="00D8506E" w:rsidRPr="00F739CD">
        <w:t xml:space="preserve"> (Version 31.1).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57"/>
        <w:gridCol w:w="4492"/>
        <w:gridCol w:w="2689"/>
      </w:tblGrid>
      <w:tr w:rsidR="00CA0389" w:rsidRPr="00F739CD" w14:paraId="2795AC5A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A312" w14:textId="77777777" w:rsidR="00CA0389" w:rsidRPr="00F739CD" w:rsidRDefault="00CA0389" w:rsidP="003E2409">
            <w:pPr>
              <w:jc w:val="center"/>
              <w:rPr>
                <w:b/>
                <w:i/>
              </w:rPr>
            </w:pPr>
            <w:r w:rsidRPr="00F739CD">
              <w:rPr>
                <w:b/>
                <w:i/>
              </w:rPr>
              <w:t>m/z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CACD" w14:textId="77777777" w:rsidR="00CA0389" w:rsidRPr="00F739CD" w:rsidRDefault="00CA0389" w:rsidP="003E2409">
            <w:pPr>
              <w:jc w:val="center"/>
              <w:rPr>
                <w:b/>
              </w:rPr>
            </w:pPr>
            <w:r w:rsidRPr="00F739CD">
              <w:rPr>
                <w:b/>
              </w:rPr>
              <w:t>Molecular formulas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C542" w14:textId="77777777" w:rsidR="00CA0389" w:rsidRPr="00F739CD" w:rsidRDefault="00CA0389" w:rsidP="003E2409">
            <w:pPr>
              <w:jc w:val="center"/>
              <w:rPr>
                <w:b/>
              </w:rPr>
            </w:pPr>
            <w:r w:rsidRPr="00F739CD">
              <w:rPr>
                <w:b/>
              </w:rPr>
              <w:t>Hits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43F3" w14:textId="77777777" w:rsidR="00CA0389" w:rsidRPr="00F739CD" w:rsidRDefault="00CA0389" w:rsidP="003E2409">
            <w:pPr>
              <w:jc w:val="center"/>
              <w:rPr>
                <w:b/>
              </w:rPr>
            </w:pPr>
            <w:r w:rsidRPr="00F739CD">
              <w:rPr>
                <w:b/>
              </w:rPr>
              <w:t>Comments</w:t>
            </w:r>
          </w:p>
        </w:tc>
      </w:tr>
      <w:tr w:rsidR="00CA0389" w:rsidRPr="00F739CD" w14:paraId="7FAB8BA0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C1E7" w14:textId="77777777" w:rsidR="00CA0389" w:rsidRPr="00F739CD" w:rsidRDefault="00CA0389" w:rsidP="003E2409">
            <w:pPr>
              <w:jc w:val="center"/>
            </w:pPr>
            <w:r w:rsidRPr="00F739CD">
              <w:t>408.2434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8027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16</w:t>
            </w:r>
            <w:r w:rsidRPr="00F739CD">
              <w:t>H</w:t>
            </w:r>
            <w:r w:rsidRPr="00F739CD">
              <w:rPr>
                <w:vertAlign w:val="subscript"/>
              </w:rPr>
              <w:t>33</w:t>
            </w:r>
            <w:r w:rsidRPr="00F739CD">
              <w:t>N</w:t>
            </w:r>
            <w:r w:rsidRPr="00F739CD">
              <w:rPr>
                <w:vertAlign w:val="subscript"/>
              </w:rPr>
              <w:t>5</w:t>
            </w:r>
            <w:r w:rsidRPr="00F739CD">
              <w:t>O</w:t>
            </w:r>
            <w:r w:rsidRPr="00F739CD">
              <w:rPr>
                <w:vertAlign w:val="subscript"/>
              </w:rPr>
              <w:t>7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BB7" w14:textId="77777777" w:rsidR="00CA0389" w:rsidRPr="00F739CD" w:rsidRDefault="00CA0389" w:rsidP="003E2409">
            <w:pPr>
              <w:rPr>
                <w:rFonts w:eastAsia="Times New Roman" w:cs="Times New Roman"/>
                <w:szCs w:val="24"/>
              </w:rPr>
            </w:pPr>
            <w:r w:rsidRPr="00F739CD">
              <w:t>Neomycin A; 5-Deoxy, 1-</w:t>
            </w:r>
            <w:r w:rsidRPr="00F739CD">
              <w:rPr>
                <w:i/>
                <w:iCs/>
              </w:rPr>
              <w:t>N</w:t>
            </w:r>
            <w:r w:rsidRPr="00F739CD">
              <w:t>-(4-amino-2</w:t>
            </w:r>
            <w:r w:rsidRPr="00F739CD">
              <w:rPr>
                <w:i/>
                <w:iCs/>
              </w:rPr>
              <w:t>S-</w:t>
            </w:r>
            <w:r w:rsidRPr="00F739CD">
              <w:t>hydroxybutanoyl)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D343" w14:textId="129A06FF" w:rsidR="00CA0389" w:rsidRPr="00F739CD" w:rsidRDefault="00CA0389" w:rsidP="003E2409">
            <w:pPr>
              <w:jc w:val="center"/>
            </w:pPr>
            <w:r w:rsidRPr="00F739CD">
              <w:t xml:space="preserve">Unknown identification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 but this is unlikely</w:t>
            </w:r>
            <w:r w:rsidR="00197B77" w:rsidRPr="00F739CD">
              <w:t>.</w:t>
            </w:r>
          </w:p>
        </w:tc>
      </w:tr>
      <w:tr w:rsidR="00CA0389" w:rsidRPr="00F739CD" w14:paraId="715191EB" w14:textId="77777777" w:rsidTr="003E2409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749B" w14:textId="77777777" w:rsidR="00CA0389" w:rsidRPr="00F739CD" w:rsidRDefault="00CA0389" w:rsidP="003E2409">
            <w:pPr>
              <w:jc w:val="center"/>
            </w:pPr>
            <w:r w:rsidRPr="00F739CD">
              <w:t>422.2317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4557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21</w:t>
            </w:r>
            <w:r w:rsidRPr="00F739CD">
              <w:t>H</w:t>
            </w:r>
            <w:r w:rsidRPr="00F739CD">
              <w:rPr>
                <w:vertAlign w:val="subscript"/>
              </w:rPr>
              <w:t>31</w:t>
            </w:r>
            <w:r w:rsidRPr="00F739CD">
              <w:t>N</w:t>
            </w:r>
            <w:r w:rsidRPr="00F739CD">
              <w:rPr>
                <w:vertAlign w:val="subscript"/>
              </w:rPr>
              <w:t>3</w:t>
            </w:r>
            <w:r w:rsidRPr="00F739CD">
              <w:t>O</w:t>
            </w:r>
            <w:r w:rsidRPr="00F739CD">
              <w:rPr>
                <w:vertAlign w:val="subscript"/>
              </w:rPr>
              <w:t>6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C4CA" w14:textId="77777777" w:rsidR="00CA0389" w:rsidRPr="00F739CD" w:rsidRDefault="00CA0389" w:rsidP="003E2409">
            <w:proofErr w:type="spellStart"/>
            <w:r w:rsidRPr="00F739CD">
              <w:t>Trichopeptide</w:t>
            </w:r>
            <w:proofErr w:type="spellEnd"/>
            <w:r w:rsidRPr="00F739CD">
              <w:t xml:space="preserve"> B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5D56" w14:textId="77777777" w:rsidR="00CA0389" w:rsidRPr="00F739CD" w:rsidRDefault="00CA0389" w:rsidP="003E2409">
            <w:pPr>
              <w:jc w:val="center"/>
            </w:pPr>
            <w:r w:rsidRPr="00F739CD">
              <w:t xml:space="preserve">Unknown identification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 but this is unlikely.</w:t>
            </w:r>
          </w:p>
        </w:tc>
      </w:tr>
      <w:tr w:rsidR="00CA0389" w:rsidRPr="00F739CD" w14:paraId="00350A88" w14:textId="77777777" w:rsidTr="003E2409">
        <w:trPr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D0DE" w14:textId="77777777" w:rsidR="00CA0389" w:rsidRPr="00F739CD" w:rsidRDefault="00CA0389" w:rsidP="003E240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AF17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26</w:t>
            </w:r>
            <w:r w:rsidRPr="00F739CD">
              <w:t>H</w:t>
            </w:r>
            <w:r w:rsidRPr="00F739CD">
              <w:rPr>
                <w:vertAlign w:val="subscript"/>
              </w:rPr>
              <w:t>31</w:t>
            </w:r>
            <w:r w:rsidRPr="00F739CD">
              <w:t>NO</w:t>
            </w:r>
            <w:r w:rsidRPr="00F739CD">
              <w:rPr>
                <w:vertAlign w:val="subscript"/>
              </w:rPr>
              <w:t>4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C20C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Ancistrobrevine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A;</w:t>
            </w:r>
            <w:proofErr w:type="gramEnd"/>
            <w:r w:rsidRPr="00F739CD">
              <w:rPr>
                <w:lang w:val="fr-BE"/>
              </w:rPr>
              <w:t xml:space="preserve"> </w:t>
            </w:r>
            <w:proofErr w:type="spellStart"/>
            <w:r w:rsidRPr="00F739CD">
              <w:rPr>
                <w:lang w:val="fr-BE"/>
              </w:rPr>
              <w:t>Atropisomer</w:t>
            </w:r>
            <w:proofErr w:type="spellEnd"/>
            <w:r w:rsidRPr="00F739CD">
              <w:rPr>
                <w:lang w:val="fr-BE"/>
              </w:rPr>
              <w:t>, 6-</w:t>
            </w:r>
            <w:r w:rsidRPr="00F739CD">
              <w:rPr>
                <w:i/>
                <w:iCs/>
                <w:lang w:val="fr-BE"/>
              </w:rPr>
              <w:t>O</w:t>
            </w:r>
            <w:r w:rsidRPr="00F739CD">
              <w:rPr>
                <w:lang w:val="fr-BE"/>
              </w:rPr>
              <w:t>-de-Me</w:t>
            </w:r>
          </w:p>
          <w:p w14:paraId="4D3A2525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Ancistrobrevine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A;</w:t>
            </w:r>
            <w:proofErr w:type="gramEnd"/>
            <w:r w:rsidRPr="00F739CD">
              <w:rPr>
                <w:lang w:val="fr-BE"/>
              </w:rPr>
              <w:t xml:space="preserve"> 6-</w:t>
            </w:r>
            <w:r w:rsidRPr="00F739CD">
              <w:rPr>
                <w:i/>
                <w:iCs/>
                <w:lang w:val="fr-BE"/>
              </w:rPr>
              <w:t>O</w:t>
            </w:r>
            <w:r w:rsidRPr="00F739CD">
              <w:rPr>
                <w:lang w:val="fr-BE"/>
              </w:rPr>
              <w:t>-De-Me</w:t>
            </w:r>
          </w:p>
          <w:p w14:paraId="4AAFD921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Ancistrobrevine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B;</w:t>
            </w:r>
            <w:proofErr w:type="gramEnd"/>
            <w:r w:rsidRPr="00F739CD">
              <w:rPr>
                <w:lang w:val="fr-BE"/>
              </w:rPr>
              <w:t xml:space="preserve"> </w:t>
            </w:r>
            <w:proofErr w:type="spellStart"/>
            <w:r w:rsidRPr="00F739CD">
              <w:rPr>
                <w:lang w:val="fr-BE"/>
              </w:rPr>
              <w:t>Atropisomer</w:t>
            </w:r>
            <w:proofErr w:type="spellEnd"/>
            <w:r w:rsidRPr="00F739CD">
              <w:rPr>
                <w:lang w:val="fr-BE"/>
              </w:rPr>
              <w:t xml:space="preserve">, </w:t>
            </w:r>
            <w:r w:rsidRPr="00F739CD">
              <w:rPr>
                <w:i/>
                <w:iCs/>
                <w:lang w:val="fr-BE"/>
              </w:rPr>
              <w:t>N</w:t>
            </w:r>
            <w:r w:rsidRPr="00F739CD">
              <w:rPr>
                <w:lang w:val="fr-BE"/>
              </w:rPr>
              <w:t>-Me</w:t>
            </w:r>
          </w:p>
          <w:p w14:paraId="572994EA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Ancistrobrevine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B;</w:t>
            </w:r>
            <w:proofErr w:type="gramEnd"/>
            <w:r w:rsidRPr="00F739CD">
              <w:rPr>
                <w:lang w:val="fr-BE"/>
              </w:rPr>
              <w:t xml:space="preserve"> 1-Epimer, 4'-</w:t>
            </w:r>
            <w:r w:rsidRPr="00F739CD">
              <w:rPr>
                <w:i/>
                <w:iCs/>
                <w:lang w:val="fr-BE"/>
              </w:rPr>
              <w:t>O</w:t>
            </w:r>
            <w:r w:rsidRPr="00F739CD">
              <w:rPr>
                <w:lang w:val="fr-BE"/>
              </w:rPr>
              <w:t xml:space="preserve">-de-Me, 6-Me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  <w:r w:rsidRPr="00F739CD">
              <w:rPr>
                <w:lang w:val="fr-BE"/>
              </w:rPr>
              <w:t xml:space="preserve">, </w:t>
            </w:r>
            <w:r w:rsidRPr="00F739CD">
              <w:rPr>
                <w:i/>
                <w:iCs/>
                <w:lang w:val="fr-BE"/>
              </w:rPr>
              <w:t>N</w:t>
            </w:r>
            <w:r w:rsidRPr="00F739CD">
              <w:rPr>
                <w:lang w:val="fr-BE"/>
              </w:rPr>
              <w:t>-Me</w:t>
            </w:r>
          </w:p>
          <w:p w14:paraId="7142AB3F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Ancistrobrevine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B;</w:t>
            </w:r>
            <w:proofErr w:type="gramEnd"/>
            <w:r w:rsidRPr="00F739CD">
              <w:rPr>
                <w:lang w:val="fr-BE"/>
              </w:rPr>
              <w:t xml:space="preserve"> 6-Me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</w:p>
          <w:p w14:paraId="25B092B7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proofErr w:type="gramStart"/>
            <w:r w:rsidRPr="00F739CD">
              <w:rPr>
                <w:lang w:val="fr-BE"/>
              </w:rPr>
              <w:t>Ancistrocladine</w:t>
            </w:r>
            <w:proofErr w:type="spellEnd"/>
            <w:r w:rsidRPr="00F739CD">
              <w:rPr>
                <w:lang w:val="fr-BE"/>
              </w:rPr>
              <w:t>;</w:t>
            </w:r>
            <w:proofErr w:type="gramEnd"/>
            <w:r w:rsidRPr="00F739CD">
              <w:rPr>
                <w:lang w:val="fr-BE"/>
              </w:rPr>
              <w:t xml:space="preserve"> </w:t>
            </w:r>
            <w:proofErr w:type="spellStart"/>
            <w:r w:rsidRPr="00F739CD">
              <w:rPr>
                <w:lang w:val="fr-BE"/>
              </w:rPr>
              <w:t>Atropisomer</w:t>
            </w:r>
            <w:proofErr w:type="spellEnd"/>
            <w:r w:rsidRPr="00F739CD">
              <w:rPr>
                <w:lang w:val="fr-BE"/>
              </w:rPr>
              <w:t xml:space="preserve">, 1-epimer, 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</w:p>
          <w:p w14:paraId="01F92FA8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proofErr w:type="gramStart"/>
            <w:r w:rsidRPr="00F739CD">
              <w:rPr>
                <w:lang w:val="fr-BE"/>
              </w:rPr>
              <w:t>Ancistrocladine</w:t>
            </w:r>
            <w:proofErr w:type="spellEnd"/>
            <w:r w:rsidRPr="00F739CD">
              <w:rPr>
                <w:lang w:val="fr-BE"/>
              </w:rPr>
              <w:t>;</w:t>
            </w:r>
            <w:proofErr w:type="gramEnd"/>
            <w:r w:rsidRPr="00F739CD">
              <w:rPr>
                <w:lang w:val="fr-BE"/>
              </w:rPr>
              <w:t xml:space="preserve"> </w:t>
            </w:r>
            <w:proofErr w:type="spellStart"/>
            <w:r w:rsidRPr="00F739CD">
              <w:rPr>
                <w:lang w:val="fr-BE"/>
              </w:rPr>
              <w:t>Atropisomer</w:t>
            </w:r>
            <w:proofErr w:type="spellEnd"/>
            <w:r w:rsidRPr="00F739CD">
              <w:rPr>
                <w:lang w:val="fr-BE"/>
              </w:rPr>
              <w:t xml:space="preserve">, 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</w:p>
          <w:p w14:paraId="4FA5E3D9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proofErr w:type="gramStart"/>
            <w:r w:rsidRPr="00F739CD">
              <w:rPr>
                <w:lang w:val="fr-BE"/>
              </w:rPr>
              <w:t>Ancistrocladine</w:t>
            </w:r>
            <w:proofErr w:type="spellEnd"/>
            <w:r w:rsidRPr="00F739CD">
              <w:rPr>
                <w:lang w:val="fr-BE"/>
              </w:rPr>
              <w:t>;</w:t>
            </w:r>
            <w:proofErr w:type="gramEnd"/>
            <w:r w:rsidRPr="00F739CD">
              <w:rPr>
                <w:lang w:val="fr-BE"/>
              </w:rPr>
              <w:t xml:space="preserve"> 1-Epimer, </w:t>
            </w:r>
            <w:r w:rsidRPr="00F739CD">
              <w:rPr>
                <w:i/>
                <w:iCs/>
                <w:lang w:val="fr-BE"/>
              </w:rPr>
              <w:t>N</w:t>
            </w:r>
            <w:r w:rsidRPr="00F739CD">
              <w:rPr>
                <w:lang w:val="fr-BE"/>
              </w:rPr>
              <w:t>-Me</w:t>
            </w:r>
          </w:p>
          <w:p w14:paraId="2A22CEEE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proofErr w:type="gramStart"/>
            <w:r w:rsidRPr="00F739CD">
              <w:rPr>
                <w:lang w:val="fr-BE"/>
              </w:rPr>
              <w:t>Ancistrocladine</w:t>
            </w:r>
            <w:proofErr w:type="spellEnd"/>
            <w:r w:rsidRPr="00F739CD">
              <w:rPr>
                <w:lang w:val="fr-BE"/>
              </w:rPr>
              <w:t>;</w:t>
            </w:r>
            <w:proofErr w:type="gramEnd"/>
            <w:r w:rsidRPr="00F739CD">
              <w:rPr>
                <w:lang w:val="fr-BE"/>
              </w:rPr>
              <w:t xml:space="preserve"> 1- and/or 3-Epimer, 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</w:p>
          <w:p w14:paraId="14695BCD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proofErr w:type="gramStart"/>
            <w:r w:rsidRPr="00F739CD">
              <w:rPr>
                <w:lang w:val="fr-BE"/>
              </w:rPr>
              <w:t>Ancistrocladine</w:t>
            </w:r>
            <w:proofErr w:type="spellEnd"/>
            <w:r w:rsidRPr="00F739CD">
              <w:rPr>
                <w:lang w:val="fr-BE"/>
              </w:rPr>
              <w:t>;</w:t>
            </w:r>
            <w:proofErr w:type="gramEnd"/>
            <w:r w:rsidRPr="00F739CD">
              <w:rPr>
                <w:lang w:val="fr-BE"/>
              </w:rPr>
              <w:t xml:space="preserve"> 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</w:p>
          <w:p w14:paraId="28F38B0F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Ancistrorobertsonine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D;</w:t>
            </w:r>
            <w:proofErr w:type="gramEnd"/>
            <w:r w:rsidRPr="00F739CD">
              <w:rPr>
                <w:lang w:val="fr-BE"/>
              </w:rPr>
              <w:t xml:space="preserve"> </w:t>
            </w:r>
            <w:proofErr w:type="spellStart"/>
            <w:r w:rsidRPr="00F739CD">
              <w:rPr>
                <w:lang w:val="fr-BE"/>
              </w:rPr>
              <w:t>Atropisomer</w:t>
            </w:r>
            <w:proofErr w:type="spellEnd"/>
            <w:r w:rsidRPr="00F739CD">
              <w:rPr>
                <w:lang w:val="fr-BE"/>
              </w:rPr>
              <w:t>, 8-</w:t>
            </w:r>
            <w:r w:rsidRPr="00F739CD">
              <w:rPr>
                <w:i/>
                <w:iCs/>
                <w:lang w:val="fr-BE"/>
              </w:rPr>
              <w:t>O</w:t>
            </w:r>
            <w:r w:rsidRPr="00F739CD">
              <w:rPr>
                <w:lang w:val="fr-BE"/>
              </w:rPr>
              <w:t xml:space="preserve">-de-Me, </w:t>
            </w:r>
            <w:r w:rsidRPr="00F739CD">
              <w:rPr>
                <w:i/>
                <w:iCs/>
                <w:lang w:val="fr-BE"/>
              </w:rPr>
              <w:t>O</w:t>
            </w:r>
            <w:r w:rsidRPr="00F739CD">
              <w:rPr>
                <w:vertAlign w:val="superscript"/>
                <w:lang w:val="fr-BE"/>
              </w:rPr>
              <w:t>6</w:t>
            </w:r>
            <w:r w:rsidRPr="00F739CD">
              <w:rPr>
                <w:lang w:val="fr-BE"/>
              </w:rPr>
              <w:t>,</w:t>
            </w:r>
            <w:r w:rsidRPr="00F739CD">
              <w:rPr>
                <w:i/>
                <w:iCs/>
                <w:lang w:val="fr-BE"/>
              </w:rPr>
              <w:t>N</w:t>
            </w:r>
            <w:r w:rsidRPr="00F739CD">
              <w:rPr>
                <w:lang w:val="fr-BE"/>
              </w:rPr>
              <w:t>-di-Me</w:t>
            </w:r>
          </w:p>
          <w:p w14:paraId="222A9225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Ancistrorobertsonine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D;</w:t>
            </w:r>
            <w:proofErr w:type="gramEnd"/>
            <w:r w:rsidRPr="00F739CD">
              <w:rPr>
                <w:lang w:val="fr-BE"/>
              </w:rPr>
              <w:t xml:space="preserve"> 8-</w:t>
            </w:r>
            <w:r w:rsidRPr="00F739CD">
              <w:rPr>
                <w:i/>
                <w:iCs/>
                <w:lang w:val="fr-BE"/>
              </w:rPr>
              <w:t>O</w:t>
            </w:r>
            <w:r w:rsidRPr="00F739CD">
              <w:rPr>
                <w:lang w:val="fr-BE"/>
              </w:rPr>
              <w:t xml:space="preserve">-De-Me, </w:t>
            </w:r>
            <w:r w:rsidRPr="00F739CD">
              <w:rPr>
                <w:i/>
                <w:iCs/>
                <w:lang w:val="fr-BE"/>
              </w:rPr>
              <w:t>O</w:t>
            </w:r>
            <w:r w:rsidRPr="00F739CD">
              <w:rPr>
                <w:vertAlign w:val="superscript"/>
                <w:lang w:val="fr-BE"/>
              </w:rPr>
              <w:t>6</w:t>
            </w:r>
            <w:r w:rsidRPr="00F739CD">
              <w:rPr>
                <w:lang w:val="fr-BE"/>
              </w:rPr>
              <w:t>,</w:t>
            </w:r>
            <w:r w:rsidRPr="00F739CD">
              <w:rPr>
                <w:i/>
                <w:iCs/>
                <w:lang w:val="fr-BE"/>
              </w:rPr>
              <w:t>N</w:t>
            </w:r>
            <w:r w:rsidRPr="00F739CD">
              <w:rPr>
                <w:lang w:val="fr-BE"/>
              </w:rPr>
              <w:t>-di-Me</w:t>
            </w:r>
          </w:p>
          <w:p w14:paraId="56356B29" w14:textId="77777777" w:rsidR="00CA0389" w:rsidRPr="00F739CD" w:rsidRDefault="00CA0389" w:rsidP="003E2409">
            <w:pPr>
              <w:rPr>
                <w:rFonts w:eastAsia="Times New Roman" w:cs="Times New Roman"/>
                <w:szCs w:val="24"/>
                <w:lang w:val="fr-BE"/>
              </w:rPr>
            </w:pPr>
            <w:proofErr w:type="spellStart"/>
            <w:r w:rsidRPr="00F739CD">
              <w:rPr>
                <w:lang w:val="fr-BE"/>
              </w:rPr>
              <w:lastRenderedPageBreak/>
              <w:t>Ancistrorobertsonine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D;</w:t>
            </w:r>
            <w:proofErr w:type="gramEnd"/>
            <w:r w:rsidRPr="00F739CD">
              <w:rPr>
                <w:lang w:val="fr-BE"/>
              </w:rPr>
              <w:t xml:space="preserve"> 1-Epimer, 6-Me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</w:p>
          <w:p w14:paraId="5A5CD5F1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Ancistrorobertsonine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D;</w:t>
            </w:r>
            <w:proofErr w:type="gramEnd"/>
            <w:r w:rsidRPr="00F739CD">
              <w:rPr>
                <w:lang w:val="fr-BE"/>
              </w:rPr>
              <w:t xml:space="preserve"> </w:t>
            </w:r>
            <w:r w:rsidRPr="00F739CD">
              <w:rPr>
                <w:i/>
                <w:iCs/>
                <w:lang w:val="fr-BE"/>
              </w:rPr>
              <w:t>N</w:t>
            </w:r>
            <w:r w:rsidRPr="00F739CD">
              <w:rPr>
                <w:lang w:val="fr-BE"/>
              </w:rPr>
              <w:t>-Me</w:t>
            </w:r>
          </w:p>
          <w:p w14:paraId="3688546B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Ancistrorobertsonine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D;</w:t>
            </w:r>
            <w:proofErr w:type="gramEnd"/>
            <w:r w:rsidRPr="00F739CD">
              <w:rPr>
                <w:lang w:val="fr-BE"/>
              </w:rPr>
              <w:t xml:space="preserve"> 6-Me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</w:p>
          <w:p w14:paraId="271B6CDB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Ancistrotectorine</w:t>
            </w:r>
            <w:proofErr w:type="spellEnd"/>
          </w:p>
          <w:p w14:paraId="622BDB2F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Ancistrotectorine</w:t>
            </w:r>
            <w:proofErr w:type="spellEnd"/>
            <w:r w:rsidRPr="00F739CD">
              <w:rPr>
                <w:lang w:val="fr-BE"/>
              </w:rPr>
              <w:t xml:space="preserve"> A</w:t>
            </w:r>
          </w:p>
          <w:p w14:paraId="47847ACE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Ancistrotectorine</w:t>
            </w:r>
            <w:proofErr w:type="spellEnd"/>
            <w:r w:rsidRPr="00F739CD">
              <w:rPr>
                <w:lang w:val="fr-BE"/>
              </w:rPr>
              <w:t xml:space="preserve"> C</w:t>
            </w:r>
          </w:p>
          <w:p w14:paraId="40681DC8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Antibiotic</w:t>
            </w:r>
            <w:proofErr w:type="spellEnd"/>
            <w:r w:rsidRPr="00F739CD">
              <w:rPr>
                <w:lang w:val="fr-BE"/>
              </w:rPr>
              <w:t xml:space="preserve"> TMC 69</w:t>
            </w:r>
          </w:p>
          <w:p w14:paraId="754B5F8A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Korupensamine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A;</w:t>
            </w:r>
            <w:proofErr w:type="gramEnd"/>
            <w:r w:rsidRPr="00F739CD">
              <w:rPr>
                <w:lang w:val="fr-BE"/>
              </w:rPr>
              <w:t xml:space="preserve"> </w:t>
            </w:r>
            <w:proofErr w:type="spellStart"/>
            <w:r w:rsidRPr="00F739CD">
              <w:rPr>
                <w:lang w:val="fr-BE"/>
              </w:rPr>
              <w:t>Atropisomer</w:t>
            </w:r>
            <w:proofErr w:type="spellEnd"/>
            <w:r w:rsidRPr="00F739CD">
              <w:rPr>
                <w:lang w:val="fr-BE"/>
              </w:rPr>
              <w:t xml:space="preserve">, 5',8-di-Me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  <w:r w:rsidRPr="00F739CD">
              <w:rPr>
                <w:lang w:val="fr-BE"/>
              </w:rPr>
              <w:t xml:space="preserve">, </w:t>
            </w:r>
            <w:r w:rsidRPr="00F739CD">
              <w:rPr>
                <w:i/>
                <w:iCs/>
                <w:lang w:val="fr-BE"/>
              </w:rPr>
              <w:t>N</w:t>
            </w:r>
            <w:r w:rsidRPr="00F739CD">
              <w:rPr>
                <w:lang w:val="fr-BE"/>
              </w:rPr>
              <w:t>-Me</w:t>
            </w:r>
          </w:p>
          <w:p w14:paraId="679D21D3" w14:textId="77777777" w:rsidR="00CA0389" w:rsidRPr="00F739CD" w:rsidRDefault="00CA0389" w:rsidP="003E2409">
            <w:pPr>
              <w:rPr>
                <w:rFonts w:eastAsia="Times New Roman" w:cs="Times New Roman"/>
                <w:szCs w:val="24"/>
                <w:lang w:val="fr-BE"/>
              </w:rPr>
            </w:pPr>
            <w:proofErr w:type="spellStart"/>
            <w:r w:rsidRPr="00F739CD">
              <w:rPr>
                <w:lang w:val="fr-BE"/>
              </w:rPr>
              <w:t>Korupensamine</w:t>
            </w:r>
            <w:proofErr w:type="spellEnd"/>
            <w:r w:rsidRPr="00F739CD">
              <w:rPr>
                <w:lang w:val="fr-BE"/>
              </w:rPr>
              <w:t xml:space="preserve"> </w:t>
            </w:r>
            <w:proofErr w:type="gramStart"/>
            <w:r w:rsidRPr="00F739CD">
              <w:rPr>
                <w:lang w:val="fr-BE"/>
              </w:rPr>
              <w:t>A;</w:t>
            </w:r>
            <w:proofErr w:type="gramEnd"/>
            <w:r w:rsidRPr="00F739CD">
              <w:rPr>
                <w:lang w:val="fr-BE"/>
              </w:rPr>
              <w:t xml:space="preserve"> 5',6-Di-Me </w:t>
            </w:r>
            <w:proofErr w:type="spellStart"/>
            <w:r w:rsidRPr="00F739CD">
              <w:rPr>
                <w:lang w:val="fr-BE"/>
              </w:rPr>
              <w:t>ether</w:t>
            </w:r>
            <w:proofErr w:type="spellEnd"/>
            <w:r w:rsidRPr="00F739CD">
              <w:rPr>
                <w:lang w:val="fr-BE"/>
              </w:rPr>
              <w:t xml:space="preserve">, </w:t>
            </w:r>
            <w:r w:rsidRPr="00F739CD">
              <w:rPr>
                <w:i/>
                <w:iCs/>
                <w:lang w:val="fr-BE"/>
              </w:rPr>
              <w:t>N</w:t>
            </w:r>
            <w:r w:rsidRPr="00F739CD">
              <w:rPr>
                <w:lang w:val="fr-BE"/>
              </w:rPr>
              <w:t>-Me</w:t>
            </w:r>
          </w:p>
          <w:p w14:paraId="12277CB0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Lythrumine</w:t>
            </w:r>
            <w:proofErr w:type="spellEnd"/>
          </w:p>
          <w:p w14:paraId="0FE72809" w14:textId="77777777" w:rsidR="00CA0389" w:rsidRPr="00F739CD" w:rsidRDefault="00CA0389" w:rsidP="003E2409">
            <w:pPr>
              <w:rPr>
                <w:lang w:val="fr-BE"/>
              </w:rPr>
            </w:pPr>
            <w:proofErr w:type="spellStart"/>
            <w:r w:rsidRPr="00F739CD">
              <w:rPr>
                <w:lang w:val="fr-BE"/>
              </w:rPr>
              <w:t>Militarinone</w:t>
            </w:r>
            <w:proofErr w:type="spellEnd"/>
            <w:r w:rsidRPr="00F739CD">
              <w:rPr>
                <w:lang w:val="fr-BE"/>
              </w:rPr>
              <w:t xml:space="preserve"> D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884F" w14:textId="77777777" w:rsidR="00CA0389" w:rsidRPr="00F739CD" w:rsidRDefault="00CA0389" w:rsidP="003E2409">
            <w:pPr>
              <w:jc w:val="center"/>
            </w:pPr>
            <w:r w:rsidRPr="00F739CD">
              <w:lastRenderedPageBreak/>
              <w:t xml:space="preserve">Unknown identifications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genus.</w:t>
            </w:r>
          </w:p>
        </w:tc>
      </w:tr>
      <w:tr w:rsidR="00CA0389" w:rsidRPr="00F739CD" w14:paraId="7AE0ADC2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AFFE" w14:textId="77777777" w:rsidR="00CA0389" w:rsidRPr="00F739CD" w:rsidRDefault="00CA0389" w:rsidP="003E2409">
            <w:pPr>
              <w:jc w:val="center"/>
            </w:pPr>
            <w:r w:rsidRPr="00F739CD">
              <w:t>424.2404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59AD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16</w:t>
            </w:r>
            <w:r w:rsidRPr="00F739CD">
              <w:t>H</w:t>
            </w:r>
            <w:r w:rsidRPr="00F739CD">
              <w:rPr>
                <w:vertAlign w:val="subscript"/>
              </w:rPr>
              <w:t>33</w:t>
            </w:r>
            <w:r w:rsidRPr="00F739CD">
              <w:t>N</w:t>
            </w:r>
            <w:r w:rsidRPr="00F739CD">
              <w:rPr>
                <w:vertAlign w:val="subscript"/>
              </w:rPr>
              <w:t>5</w:t>
            </w:r>
            <w:r w:rsidRPr="00F739CD">
              <w:t>O</w:t>
            </w:r>
            <w:r w:rsidRPr="00F739CD">
              <w:rPr>
                <w:vertAlign w:val="subscript"/>
              </w:rPr>
              <w:t>8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FEC0" w14:textId="77777777" w:rsidR="00CA0389" w:rsidRPr="00F739CD" w:rsidRDefault="00CA0389" w:rsidP="003E2409">
            <w:r w:rsidRPr="00F739CD">
              <w:t xml:space="preserve">Neomycin A; 1-N-(4-Amino-2S </w:t>
            </w:r>
            <w:proofErr w:type="spellStart"/>
            <w:r w:rsidRPr="00F739CD">
              <w:t>hydroxybutanoyl</w:t>
            </w:r>
            <w:proofErr w:type="spellEnd"/>
            <w:r w:rsidRPr="00F739CD">
              <w:t>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BA95" w14:textId="77777777" w:rsidR="00CA0389" w:rsidRPr="00F739CD" w:rsidRDefault="00CA0389" w:rsidP="003E2409">
            <w:pPr>
              <w:jc w:val="center"/>
            </w:pPr>
            <w:r w:rsidRPr="00F739CD">
              <w:t xml:space="preserve">Unknown identification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 but this is unlikely.</w:t>
            </w:r>
          </w:p>
        </w:tc>
      </w:tr>
      <w:tr w:rsidR="00CA0389" w:rsidRPr="00F739CD" w14:paraId="6C822948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DE32" w14:textId="77777777" w:rsidR="00CA0389" w:rsidRPr="00F739CD" w:rsidRDefault="00CA0389" w:rsidP="003E2409">
            <w:pPr>
              <w:jc w:val="center"/>
            </w:pPr>
            <w:r w:rsidRPr="00F739CD">
              <w:t>437.2711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DB3D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29</w:t>
            </w:r>
            <w:r w:rsidRPr="00F739CD">
              <w:t>H</w:t>
            </w:r>
            <w:r w:rsidRPr="00F739CD">
              <w:rPr>
                <w:vertAlign w:val="subscript"/>
              </w:rPr>
              <w:t>32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7A0C" w14:textId="77777777" w:rsidR="00CA0389" w:rsidRPr="00F739CD" w:rsidRDefault="00CA0389" w:rsidP="003E2409">
            <w:r w:rsidRPr="00F739CD">
              <w:t>2,13-Diethyl-3,7,8,12,17-pentamethyl-21H,23H-porphine</w:t>
            </w:r>
          </w:p>
          <w:p w14:paraId="3DA7CB64" w14:textId="77777777" w:rsidR="00CA0389" w:rsidRPr="00F739CD" w:rsidRDefault="00CA0389" w:rsidP="003E2409">
            <w:r w:rsidRPr="00F739CD">
              <w:t>2,13-Diethyl-3,7,12,17-tetramethyl-21H,23H-porphine; 18-Methyl</w:t>
            </w:r>
          </w:p>
          <w:p w14:paraId="69329B89" w14:textId="77777777" w:rsidR="00CA0389" w:rsidRPr="00F739CD" w:rsidRDefault="00CA0389" w:rsidP="003E2409">
            <w:r w:rsidRPr="00F739CD">
              <w:t>2,13-Diethyl-3,7,12,17-tetramethyl-21</w:t>
            </w:r>
            <w:r w:rsidRPr="00F739CD">
              <w:rPr>
                <w:i/>
                <w:iCs/>
              </w:rPr>
              <w:t>H</w:t>
            </w:r>
            <w:r w:rsidRPr="00F739CD">
              <w:t>,23</w:t>
            </w:r>
            <w:r w:rsidRPr="00F739CD">
              <w:rPr>
                <w:i/>
                <w:iCs/>
              </w:rPr>
              <w:t>H</w:t>
            </w:r>
            <w:r w:rsidRPr="00F739CD">
              <w:t>-porphine; 20-Methyl</w:t>
            </w:r>
          </w:p>
          <w:p w14:paraId="5585B94D" w14:textId="77777777" w:rsidR="00CA0389" w:rsidRPr="00F739CD" w:rsidRDefault="00CA0389" w:rsidP="003E2409">
            <w:proofErr w:type="spellStart"/>
            <w:r w:rsidRPr="00F739CD">
              <w:t>Ochrolifuanines</w:t>
            </w:r>
            <w:proofErr w:type="spellEnd"/>
            <w:r w:rsidRPr="00F739CD">
              <w:t>; (3</w:t>
            </w:r>
            <w:r w:rsidRPr="00F739CD">
              <w:rPr>
                <w:i/>
                <w:iCs/>
              </w:rPr>
              <w:t>R</w:t>
            </w:r>
            <w:r w:rsidRPr="00F739CD">
              <w:t>,17ξ,20</w:t>
            </w:r>
            <w:proofErr w:type="gramStart"/>
            <w:r w:rsidRPr="00F739CD">
              <w:t>ξ)(</w:t>
            </w:r>
            <w:proofErr w:type="gramEnd"/>
            <w:r w:rsidRPr="00F739CD">
              <w:t>1)-form, 18,19-Didehydro</w:t>
            </w:r>
          </w:p>
          <w:p w14:paraId="06229359" w14:textId="77777777" w:rsidR="00CA0389" w:rsidRPr="00F739CD" w:rsidRDefault="00CA0389" w:rsidP="003E2409">
            <w:proofErr w:type="spellStart"/>
            <w:r w:rsidRPr="00F739CD">
              <w:t>Ochrolifuanines</w:t>
            </w:r>
            <w:proofErr w:type="spellEnd"/>
            <w:r w:rsidRPr="00F739CD">
              <w:t>; (3</w:t>
            </w:r>
            <w:r w:rsidRPr="00F739CD">
              <w:rPr>
                <w:i/>
                <w:iCs/>
              </w:rPr>
              <w:t>R</w:t>
            </w:r>
            <w:r w:rsidRPr="00F739CD">
              <w:t>,17ξ,20</w:t>
            </w:r>
            <w:proofErr w:type="gramStart"/>
            <w:r w:rsidRPr="00F739CD">
              <w:t>ξ)(</w:t>
            </w:r>
            <w:proofErr w:type="gramEnd"/>
            <w:r w:rsidRPr="00F739CD">
              <w:t>2)-form, 18,19-Didehydro</w:t>
            </w:r>
          </w:p>
          <w:p w14:paraId="777B5EAC" w14:textId="77777777" w:rsidR="00CA0389" w:rsidRPr="00F739CD" w:rsidRDefault="00CA0389" w:rsidP="003E2409">
            <w:proofErr w:type="spellStart"/>
            <w:r w:rsidRPr="00F739CD">
              <w:t>Ochrolifuanines</w:t>
            </w:r>
            <w:proofErr w:type="spellEnd"/>
            <w:r w:rsidRPr="00F739CD">
              <w:t>; (3S,17R,20R)-form, 18,19-Didehydro</w:t>
            </w:r>
          </w:p>
          <w:p w14:paraId="52EBE62B" w14:textId="77777777" w:rsidR="00CA0389" w:rsidRPr="00F739CD" w:rsidRDefault="00CA0389" w:rsidP="003E2409">
            <w:pPr>
              <w:rPr>
                <w:lang w:val="fr-BE"/>
              </w:rPr>
            </w:pPr>
            <w:r w:rsidRPr="00F739CD">
              <w:rPr>
                <w:lang w:val="fr-BE"/>
              </w:rPr>
              <w:t>2,3,7,8,12,13,17,18-</w:t>
            </w:r>
            <w:proofErr w:type="gramStart"/>
            <w:r w:rsidRPr="00F739CD">
              <w:rPr>
                <w:lang w:val="fr-BE"/>
              </w:rPr>
              <w:t>Octamethylporphin;</w:t>
            </w:r>
            <w:proofErr w:type="gramEnd"/>
            <w:r w:rsidRPr="00F739CD">
              <w:rPr>
                <w:lang w:val="fr-BE"/>
              </w:rPr>
              <w:t xml:space="preserve"> 2-Ethyl analogue</w:t>
            </w:r>
          </w:p>
          <w:p w14:paraId="3EE9D8DC" w14:textId="77777777" w:rsidR="00CA0389" w:rsidRPr="00F739CD" w:rsidRDefault="00CA0389" w:rsidP="003E2409">
            <w:pPr>
              <w:rPr>
                <w:lang w:val="fr-BE"/>
              </w:rPr>
            </w:pPr>
            <w:proofErr w:type="gramStart"/>
            <w:r w:rsidRPr="00F739CD">
              <w:rPr>
                <w:lang w:val="fr-BE"/>
              </w:rPr>
              <w:lastRenderedPageBreak/>
              <w:t>Usambarensine;</w:t>
            </w:r>
            <w:proofErr w:type="gramEnd"/>
            <w:r w:rsidRPr="00F739CD">
              <w:rPr>
                <w:lang w:val="fr-BE"/>
              </w:rPr>
              <w:t xml:space="preserve"> 1'R,2',3',4'-Tetrahydro</w:t>
            </w:r>
          </w:p>
          <w:p w14:paraId="2C315693" w14:textId="77777777" w:rsidR="00CA0389" w:rsidRPr="00F739CD" w:rsidRDefault="00CA0389" w:rsidP="003E2409">
            <w:r w:rsidRPr="00F739CD">
              <w:t>Usambarensine; 1'S,2',3',4'-Tetrahydro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1965" w14:textId="77777777" w:rsidR="00CA0389" w:rsidRPr="00F739CD" w:rsidRDefault="00CA0389" w:rsidP="003E2409">
            <w:pPr>
              <w:jc w:val="center"/>
            </w:pPr>
            <w:r w:rsidRPr="00F739CD">
              <w:lastRenderedPageBreak/>
              <w:t xml:space="preserve">It is likely that the mass at </w:t>
            </w:r>
            <w:r w:rsidRPr="00F739CD">
              <w:rPr>
                <w:i/>
                <w:iCs/>
              </w:rPr>
              <w:t>m/z</w:t>
            </w:r>
            <w:r w:rsidRPr="00F739CD">
              <w:t xml:space="preserve"> 437.2711 corresponds to 1',2',3'4'-tetrahydrousambarensine.</w:t>
            </w:r>
          </w:p>
        </w:tc>
      </w:tr>
      <w:tr w:rsidR="00CA0389" w:rsidRPr="00F739CD" w14:paraId="73033987" w14:textId="77777777" w:rsidTr="003E2409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9715" w14:textId="77777777" w:rsidR="00CA0389" w:rsidRPr="00F739CD" w:rsidRDefault="00CA0389" w:rsidP="003E2409">
            <w:pPr>
              <w:jc w:val="center"/>
            </w:pPr>
            <w:r w:rsidRPr="00F739CD">
              <w:t>440.2273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D812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18</w:t>
            </w:r>
            <w:r w:rsidRPr="00F739CD">
              <w:t>H</w:t>
            </w:r>
            <w:r w:rsidRPr="00F739CD">
              <w:rPr>
                <w:vertAlign w:val="subscript"/>
              </w:rPr>
              <w:t>29</w:t>
            </w:r>
            <w:r w:rsidRPr="00F739CD">
              <w:t>N</w:t>
            </w:r>
            <w:r w:rsidRPr="00F739CD">
              <w:rPr>
                <w:vertAlign w:val="subscript"/>
              </w:rPr>
              <w:t>7</w:t>
            </w:r>
            <w:r w:rsidRPr="00F739CD">
              <w:t>O</w:t>
            </w:r>
            <w:r w:rsidRPr="00F739CD">
              <w:rPr>
                <w:vertAlign w:val="subscript"/>
              </w:rPr>
              <w:t>6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0367" w14:textId="77777777" w:rsidR="00CA0389" w:rsidRPr="00F739CD" w:rsidRDefault="00CA0389" w:rsidP="003E2409">
            <w:proofErr w:type="spellStart"/>
            <w:r w:rsidRPr="00F739CD">
              <w:t>Glutamylhistidylglycylvaline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7097" w14:textId="77777777" w:rsidR="00CA0389" w:rsidRPr="00F739CD" w:rsidRDefault="00CA0389" w:rsidP="003E2409">
            <w:pPr>
              <w:jc w:val="center"/>
            </w:pPr>
            <w:r w:rsidRPr="00F739CD">
              <w:t xml:space="preserve">Unknown identification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 but this is unlikely.</w:t>
            </w:r>
          </w:p>
        </w:tc>
      </w:tr>
      <w:tr w:rsidR="00CA0389" w:rsidRPr="00F739CD" w14:paraId="179279F9" w14:textId="77777777" w:rsidTr="003E2409">
        <w:trPr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E6BA" w14:textId="77777777" w:rsidR="00CA0389" w:rsidRPr="00F739CD" w:rsidRDefault="00CA0389" w:rsidP="003E240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62FC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22</w:t>
            </w:r>
            <w:r w:rsidRPr="00F739CD">
              <w:t>H</w:t>
            </w:r>
            <w:r w:rsidRPr="00F739CD">
              <w:rPr>
                <w:vertAlign w:val="subscript"/>
              </w:rPr>
              <w:t>33</w:t>
            </w:r>
            <w:r w:rsidRPr="00F739CD">
              <w:t>NO</w:t>
            </w:r>
            <w:r w:rsidRPr="00F739CD">
              <w:rPr>
                <w:vertAlign w:val="subscript"/>
              </w:rPr>
              <w:t>8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293A" w14:textId="77777777" w:rsidR="00CA0389" w:rsidRPr="00F739CD" w:rsidRDefault="00CA0389" w:rsidP="003E2409">
            <w:proofErr w:type="spellStart"/>
            <w:r w:rsidRPr="00F739CD">
              <w:t>Echiumine</w:t>
            </w:r>
            <w:proofErr w:type="spellEnd"/>
            <w:r w:rsidRPr="00F739CD">
              <w:t>; 3'-Epimer, 1'''-hydroxy, 3'-Ac</w:t>
            </w:r>
          </w:p>
          <w:p w14:paraId="4BBE5B14" w14:textId="77777777" w:rsidR="00CA0389" w:rsidRPr="00F739CD" w:rsidRDefault="00CA0389" w:rsidP="003E2409">
            <w:proofErr w:type="spellStart"/>
            <w:r w:rsidRPr="00F739CD">
              <w:t>Echiumine</w:t>
            </w:r>
            <w:proofErr w:type="spellEnd"/>
            <w:r w:rsidRPr="00F739CD">
              <w:t>; 3'-Epimer, 1'''-hydroxy, 5'-Ac</w:t>
            </w:r>
          </w:p>
          <w:p w14:paraId="60B8F344" w14:textId="77777777" w:rsidR="00CA0389" w:rsidRPr="00F739CD" w:rsidRDefault="00CA0389" w:rsidP="003E2409">
            <w:proofErr w:type="spellStart"/>
            <w:r w:rsidRPr="00F739CD">
              <w:t>Heliosupine</w:t>
            </w:r>
            <w:proofErr w:type="spellEnd"/>
            <w:r w:rsidRPr="00F739CD">
              <w:t>; 3'-Ac</w:t>
            </w:r>
          </w:p>
          <w:p w14:paraId="32597236" w14:textId="77777777" w:rsidR="00CA0389" w:rsidRPr="00F739CD" w:rsidRDefault="00CA0389" w:rsidP="003E2409">
            <w:proofErr w:type="spellStart"/>
            <w:r w:rsidRPr="00F739CD">
              <w:t>Hydrocotyline</w:t>
            </w:r>
            <w:proofErr w:type="spellEnd"/>
          </w:p>
          <w:p w14:paraId="2C7F5AC9" w14:textId="77777777" w:rsidR="00CA0389" w:rsidRPr="00F739CD" w:rsidRDefault="00CA0389" w:rsidP="003E2409">
            <w:proofErr w:type="spellStart"/>
            <w:r w:rsidRPr="00F739CD">
              <w:t>Leptanthine</w:t>
            </w:r>
            <w:proofErr w:type="spellEnd"/>
            <w:r w:rsidRPr="00F739CD">
              <w:t>; 3'- or 5'-Angeloyl, 7-Ac</w:t>
            </w:r>
          </w:p>
          <w:p w14:paraId="2CCA8A57" w14:textId="77777777" w:rsidR="00CA0389" w:rsidRPr="00F739CD" w:rsidRDefault="00CA0389" w:rsidP="003E2409">
            <w:proofErr w:type="spellStart"/>
            <w:r w:rsidRPr="00F739CD">
              <w:t>Parsonsianidine</w:t>
            </w:r>
            <w:proofErr w:type="spellEnd"/>
            <w:r w:rsidRPr="00F739CD">
              <w:t>; 14-Deoxy</w:t>
            </w:r>
          </w:p>
          <w:p w14:paraId="712A03B8" w14:textId="77777777" w:rsidR="00CA0389" w:rsidRPr="00F739CD" w:rsidRDefault="00CA0389" w:rsidP="003E2409">
            <w:proofErr w:type="spellStart"/>
            <w:r w:rsidRPr="00F739CD">
              <w:t>Parsonsine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9B0F" w14:textId="77777777" w:rsidR="00CA0389" w:rsidRPr="00F739CD" w:rsidRDefault="00CA0389" w:rsidP="003E2409">
            <w:pPr>
              <w:jc w:val="center"/>
            </w:pPr>
            <w:r w:rsidRPr="00F739CD">
              <w:t xml:space="preserve">Unknown identification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genus.</w:t>
            </w:r>
          </w:p>
        </w:tc>
      </w:tr>
      <w:tr w:rsidR="00CA0389" w:rsidRPr="00F739CD" w14:paraId="04A41467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121B" w14:textId="77777777" w:rsidR="00CA0389" w:rsidRPr="00F739CD" w:rsidRDefault="00CA0389" w:rsidP="003E2409">
            <w:pPr>
              <w:jc w:val="center"/>
            </w:pPr>
            <w:r w:rsidRPr="00F739CD">
              <w:t>447.2552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8F0B" w14:textId="77777777" w:rsidR="00CA0389" w:rsidRPr="00F739CD" w:rsidRDefault="00CA0389" w:rsidP="003E2409">
            <w:pPr>
              <w:jc w:val="center"/>
            </w:pPr>
            <w:r w:rsidRPr="00F739CD">
              <w:t>No hit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6ECB" w14:textId="77777777" w:rsidR="00CA0389" w:rsidRPr="00F739CD" w:rsidRDefault="00CA0389" w:rsidP="003E2409">
            <w:pPr>
              <w:jc w:val="center"/>
            </w:pPr>
            <w:r w:rsidRPr="00F739CD">
              <w:t>Unknown metabolite.</w:t>
            </w:r>
          </w:p>
        </w:tc>
      </w:tr>
      <w:tr w:rsidR="00CA0389" w:rsidRPr="00F739CD" w14:paraId="723296CD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5ECE" w14:textId="77777777" w:rsidR="00CA0389" w:rsidRPr="00F739CD" w:rsidRDefault="00CA0389" w:rsidP="003E2409">
            <w:pPr>
              <w:jc w:val="center"/>
            </w:pPr>
            <w:r w:rsidRPr="00F739CD">
              <w:t>463.2373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BED4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31</w:t>
            </w:r>
            <w:r w:rsidRPr="00F739CD">
              <w:t>H</w:t>
            </w:r>
            <w:r w:rsidRPr="00F739CD">
              <w:rPr>
                <w:vertAlign w:val="subscript"/>
              </w:rPr>
              <w:t>30</w:t>
            </w:r>
            <w:r w:rsidRPr="00F739CD">
              <w:t>N</w:t>
            </w:r>
            <w:r w:rsidRPr="00F739CD">
              <w:rPr>
                <w:vertAlign w:val="subscript"/>
              </w:rPr>
              <w:t>2</w:t>
            </w:r>
            <w:r w:rsidRPr="00F739CD">
              <w:t>O</w:t>
            </w:r>
            <w:r w:rsidRPr="00F739CD">
              <w:rPr>
                <w:vertAlign w:val="subscript"/>
              </w:rPr>
              <w:t>2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BB7C" w14:textId="77777777" w:rsidR="00CA0389" w:rsidRPr="00F739CD" w:rsidRDefault="00CA0389" w:rsidP="003E2409">
            <w:proofErr w:type="spellStart"/>
            <w:r w:rsidRPr="00F739CD">
              <w:t>Cimicifoetone</w:t>
            </w:r>
            <w:proofErr w:type="spellEnd"/>
            <w:r w:rsidRPr="00F739CD">
              <w:t xml:space="preserve"> A; 1,1-Dimethyl-2-propenyl analogue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502D" w14:textId="77777777" w:rsidR="00CA0389" w:rsidRPr="00F739CD" w:rsidRDefault="00CA0389" w:rsidP="003E2409">
            <w:pPr>
              <w:jc w:val="center"/>
            </w:pPr>
            <w:r w:rsidRPr="00F739CD">
              <w:t xml:space="preserve">Unknown identification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genus.</w:t>
            </w:r>
          </w:p>
        </w:tc>
      </w:tr>
      <w:tr w:rsidR="00CA0389" w:rsidRPr="00F739CD" w14:paraId="36249410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291E" w14:textId="77777777" w:rsidR="00CA0389" w:rsidRPr="00F739CD" w:rsidRDefault="00CA0389" w:rsidP="003E2409">
            <w:pPr>
              <w:jc w:val="center"/>
            </w:pPr>
            <w:r w:rsidRPr="00F739CD">
              <w:t>633.3241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1413" w14:textId="77777777" w:rsidR="00CA0389" w:rsidRPr="00F739CD" w:rsidRDefault="00CA0389" w:rsidP="003E2409">
            <w:pPr>
              <w:jc w:val="center"/>
            </w:pPr>
            <w:r w:rsidRPr="00F739CD">
              <w:t>No hit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153E" w14:textId="77777777" w:rsidR="00CA0389" w:rsidRPr="00F739CD" w:rsidRDefault="00CA0389" w:rsidP="003E2409">
            <w:pPr>
              <w:jc w:val="center"/>
            </w:pPr>
            <w:r w:rsidRPr="00F739CD">
              <w:t>Unknown metabolite.</w:t>
            </w:r>
          </w:p>
        </w:tc>
      </w:tr>
      <w:tr w:rsidR="00CA0389" w:rsidRPr="00F739CD" w14:paraId="287849D4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E78E" w14:textId="77777777" w:rsidR="00CA0389" w:rsidRPr="00F739CD" w:rsidRDefault="00CA0389" w:rsidP="003E2409">
            <w:pPr>
              <w:jc w:val="center"/>
            </w:pPr>
            <w:r w:rsidRPr="00F739CD">
              <w:t>633.3151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FFD7" w14:textId="77777777" w:rsidR="00CA0389" w:rsidRPr="00F739CD" w:rsidRDefault="00CA0389" w:rsidP="003E2409">
            <w:pPr>
              <w:jc w:val="center"/>
            </w:pPr>
            <w:r w:rsidRPr="00F739CD">
              <w:t>No hit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98FF" w14:textId="77777777" w:rsidR="00CA0389" w:rsidRPr="00F739CD" w:rsidRDefault="00CA0389" w:rsidP="003E2409">
            <w:pPr>
              <w:jc w:val="center"/>
            </w:pPr>
            <w:r w:rsidRPr="00F739CD">
              <w:t>Unknown metabolite.</w:t>
            </w:r>
          </w:p>
        </w:tc>
      </w:tr>
      <w:tr w:rsidR="00CA0389" w:rsidRPr="00F739CD" w14:paraId="7E0D5A43" w14:textId="77777777" w:rsidTr="003E2409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FFAA" w14:textId="77777777" w:rsidR="00CA0389" w:rsidRPr="00F739CD" w:rsidRDefault="00CA0389" w:rsidP="003E2409">
            <w:pPr>
              <w:jc w:val="center"/>
            </w:pPr>
            <w:r w:rsidRPr="00F739CD">
              <w:t>651.3335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8B2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25</w:t>
            </w:r>
            <w:r w:rsidRPr="00F739CD">
              <w:t>H</w:t>
            </w:r>
            <w:r w:rsidRPr="00F739CD">
              <w:rPr>
                <w:vertAlign w:val="subscript"/>
              </w:rPr>
              <w:t>46</w:t>
            </w:r>
            <w:r w:rsidRPr="00F739CD">
              <w:t>N</w:t>
            </w:r>
            <w:r w:rsidRPr="00F739CD">
              <w:rPr>
                <w:vertAlign w:val="subscript"/>
              </w:rPr>
              <w:t>8</w:t>
            </w:r>
            <w:r w:rsidRPr="00F739CD">
              <w:t>O</w:t>
            </w:r>
            <w:r w:rsidRPr="00F739CD">
              <w:rPr>
                <w:vertAlign w:val="subscript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99A2" w14:textId="77777777" w:rsidR="00CA0389" w:rsidRPr="00F739CD" w:rsidRDefault="00CA0389" w:rsidP="003E2409">
            <w:r w:rsidRPr="00F739CD">
              <w:t>Antibiotic B 3454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B4F1" w14:textId="77777777" w:rsidR="00CA0389" w:rsidRPr="00F739CD" w:rsidRDefault="00CA0389" w:rsidP="003E2409">
            <w:pPr>
              <w:jc w:val="center"/>
            </w:pPr>
            <w:r w:rsidRPr="00F739CD">
              <w:t xml:space="preserve">Unknown identification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 but this is unlikely.</w:t>
            </w:r>
          </w:p>
        </w:tc>
      </w:tr>
      <w:tr w:rsidR="00CA0389" w:rsidRPr="00F739CD" w14:paraId="68F4E780" w14:textId="77777777" w:rsidTr="003E2409">
        <w:trPr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BEF0" w14:textId="77777777" w:rsidR="00CA0389" w:rsidRPr="00F739CD" w:rsidRDefault="00CA0389" w:rsidP="003E240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EE1A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42</w:t>
            </w:r>
            <w:r w:rsidRPr="00F739CD">
              <w:t>H</w:t>
            </w:r>
            <w:r w:rsidRPr="00F739CD">
              <w:rPr>
                <w:vertAlign w:val="subscript"/>
              </w:rPr>
              <w:t>42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  <w:r w:rsidRPr="00F739CD">
              <w:t>O</w:t>
            </w:r>
            <w:r w:rsidRPr="00F739CD">
              <w:rPr>
                <w:vertAlign w:val="subscript"/>
              </w:rPr>
              <w:t>3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5163" w14:textId="77777777" w:rsidR="00CA0389" w:rsidRPr="00F739CD" w:rsidRDefault="00CA0389" w:rsidP="003E2409">
            <w:r w:rsidRPr="00F739CD">
              <w:t>Strychnogucine A</w:t>
            </w:r>
          </w:p>
          <w:p w14:paraId="725AF2B1" w14:textId="77777777" w:rsidR="00CA0389" w:rsidRPr="00F739CD" w:rsidRDefault="00CA0389" w:rsidP="003E2409">
            <w:r w:rsidRPr="00F739CD">
              <w:t>Strychnogucine A; Δ17',23'-Isomer</w:t>
            </w:r>
          </w:p>
          <w:p w14:paraId="261D6531" w14:textId="77777777" w:rsidR="00CA0389" w:rsidRPr="00F739CD" w:rsidRDefault="00CA0389" w:rsidP="003E2409">
            <w:r w:rsidRPr="00F739CD">
              <w:t>Sungucine; 18-Hydroxy</w:t>
            </w:r>
          </w:p>
          <w:p w14:paraId="50BFCA10" w14:textId="77777777" w:rsidR="00CA0389" w:rsidRPr="00F739CD" w:rsidRDefault="00CA0389" w:rsidP="003E2409">
            <w:r w:rsidRPr="00F739CD">
              <w:t>Sungucine; 18-Hydroxy, 16,17-didehydro, 17,23-dihydro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A9AB" w14:textId="77777777" w:rsidR="00CA0389" w:rsidRPr="00F739CD" w:rsidRDefault="00CA0389" w:rsidP="003E2409">
            <w:pPr>
              <w:jc w:val="center"/>
            </w:pPr>
            <w:r w:rsidRPr="00F739CD">
              <w:t xml:space="preserve">It is likely that the mass at </w:t>
            </w:r>
            <w:r w:rsidRPr="00F739CD">
              <w:rPr>
                <w:i/>
                <w:iCs/>
              </w:rPr>
              <w:t>m/z</w:t>
            </w:r>
            <w:r w:rsidRPr="00F739CD">
              <w:t xml:space="preserve"> 651.3335 corresponds to either strychnogucine A or 18-hydroxysungucine or 16,17-didehydro-17,23-dihydro-18-hydroxysungucine.</w:t>
            </w:r>
          </w:p>
        </w:tc>
      </w:tr>
      <w:tr w:rsidR="00CA0389" w:rsidRPr="00F739CD" w14:paraId="1A88D229" w14:textId="77777777" w:rsidTr="003E2409">
        <w:trPr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064C" w14:textId="77777777" w:rsidR="00CA0389" w:rsidRPr="00F739CD" w:rsidRDefault="00CA0389" w:rsidP="003E2409">
            <w:pPr>
              <w:jc w:val="center"/>
            </w:pPr>
            <w:r w:rsidRPr="00F739CD">
              <w:lastRenderedPageBreak/>
              <w:t>651.3345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618F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25</w:t>
            </w:r>
            <w:r w:rsidRPr="00F739CD">
              <w:t>H</w:t>
            </w:r>
            <w:r w:rsidRPr="00F739CD">
              <w:rPr>
                <w:vertAlign w:val="subscript"/>
              </w:rPr>
              <w:t>46</w:t>
            </w:r>
            <w:r w:rsidRPr="00F739CD">
              <w:t>N</w:t>
            </w:r>
            <w:r w:rsidRPr="00F739CD">
              <w:rPr>
                <w:vertAlign w:val="subscript"/>
              </w:rPr>
              <w:t>8</w:t>
            </w:r>
            <w:r w:rsidRPr="00F739CD">
              <w:t>O</w:t>
            </w:r>
            <w:r w:rsidRPr="00F739CD">
              <w:rPr>
                <w:vertAlign w:val="subscript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D84" w14:textId="77777777" w:rsidR="00CA0389" w:rsidRPr="00F739CD" w:rsidRDefault="00CA0389" w:rsidP="003E2409">
            <w:r w:rsidRPr="00F739CD">
              <w:t>Antibiotic B 3454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379A" w14:textId="77777777" w:rsidR="00CA0389" w:rsidRPr="00F739CD" w:rsidRDefault="00CA0389" w:rsidP="003E2409">
            <w:pPr>
              <w:jc w:val="center"/>
            </w:pPr>
            <w:r w:rsidRPr="00F739CD">
              <w:t xml:space="preserve">Unknown identification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 but this is unlikely.</w:t>
            </w:r>
          </w:p>
        </w:tc>
      </w:tr>
      <w:tr w:rsidR="00CA0389" w:rsidRPr="00F739CD" w14:paraId="29D8ABE4" w14:textId="77777777" w:rsidTr="003E2409">
        <w:trPr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1FC0" w14:textId="77777777" w:rsidR="00CA0389" w:rsidRPr="00F739CD" w:rsidRDefault="00CA0389" w:rsidP="003E240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CCB6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42</w:t>
            </w:r>
            <w:r w:rsidRPr="00F739CD">
              <w:t>H</w:t>
            </w:r>
            <w:r w:rsidRPr="00F739CD">
              <w:rPr>
                <w:vertAlign w:val="subscript"/>
              </w:rPr>
              <w:t>42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  <w:r w:rsidRPr="00F739CD">
              <w:t>O</w:t>
            </w:r>
            <w:r w:rsidRPr="00F739CD">
              <w:rPr>
                <w:vertAlign w:val="subscript"/>
              </w:rPr>
              <w:t>3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324B" w14:textId="77777777" w:rsidR="00CA0389" w:rsidRPr="00F739CD" w:rsidRDefault="00CA0389" w:rsidP="003E2409">
            <w:r w:rsidRPr="00F739CD">
              <w:t>Strychnogucine A</w:t>
            </w:r>
          </w:p>
          <w:p w14:paraId="63A5285B" w14:textId="77777777" w:rsidR="00CA0389" w:rsidRPr="00F739CD" w:rsidRDefault="00CA0389" w:rsidP="003E2409">
            <w:r w:rsidRPr="00F739CD">
              <w:t>Strychnogucine A; Δ17',23'-Isomer</w:t>
            </w:r>
          </w:p>
          <w:p w14:paraId="520A2557" w14:textId="77777777" w:rsidR="00CA0389" w:rsidRPr="00F739CD" w:rsidRDefault="00CA0389" w:rsidP="003E2409">
            <w:r w:rsidRPr="00F739CD">
              <w:t>Sungucine; 18-Hydroxy</w:t>
            </w:r>
          </w:p>
          <w:p w14:paraId="6A47653A" w14:textId="77777777" w:rsidR="00CA0389" w:rsidRPr="00F739CD" w:rsidRDefault="00CA0389" w:rsidP="003E2409">
            <w:r w:rsidRPr="00F739CD">
              <w:t>Sungucine; 18-Hydroxy, 16,17-didehydro, 17,23-dihydro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4E1E" w14:textId="77777777" w:rsidR="00CA0389" w:rsidRPr="00F739CD" w:rsidRDefault="00CA0389" w:rsidP="003E2409">
            <w:pPr>
              <w:jc w:val="center"/>
            </w:pPr>
            <w:r w:rsidRPr="00F739CD">
              <w:t xml:space="preserve">It is likely that the mass at </w:t>
            </w:r>
            <w:r w:rsidRPr="00F739CD">
              <w:rPr>
                <w:i/>
                <w:iCs/>
              </w:rPr>
              <w:t>m/z</w:t>
            </w:r>
            <w:r w:rsidRPr="00F739CD">
              <w:t xml:space="preserve"> 651.3345 corresponds to either strychnogucine A or 18-hydroxysungucine or 16,17-didehydro-17,23-dihydro-18-hydroxysungucine.</w:t>
            </w:r>
          </w:p>
        </w:tc>
      </w:tr>
      <w:tr w:rsidR="00CA0389" w:rsidRPr="00F739CD" w14:paraId="2BD7016D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1F3E" w14:textId="77777777" w:rsidR="00CA0389" w:rsidRPr="00F739CD" w:rsidRDefault="00CA0389" w:rsidP="003E2409">
            <w:pPr>
              <w:jc w:val="center"/>
            </w:pPr>
            <w:r w:rsidRPr="00F739CD">
              <w:t>665.3172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06C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40</w:t>
            </w:r>
            <w:r w:rsidRPr="00F739CD">
              <w:t>H</w:t>
            </w:r>
            <w:r w:rsidRPr="00F739CD">
              <w:rPr>
                <w:vertAlign w:val="subscript"/>
              </w:rPr>
              <w:t>44</w:t>
            </w:r>
            <w:r w:rsidRPr="00F739CD">
              <w:t>N</w:t>
            </w:r>
            <w:r w:rsidRPr="00F739CD">
              <w:rPr>
                <w:vertAlign w:val="subscript"/>
              </w:rPr>
              <w:t>2</w:t>
            </w:r>
            <w:r w:rsidRPr="00F739CD">
              <w:t>O</w:t>
            </w:r>
            <w:r w:rsidRPr="00F739CD">
              <w:rPr>
                <w:vertAlign w:val="subscript"/>
              </w:rPr>
              <w:t>7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65A9" w14:textId="77777777" w:rsidR="00CA0389" w:rsidRPr="00F739CD" w:rsidRDefault="00CA0389" w:rsidP="003E2409">
            <w:r w:rsidRPr="00F739CD">
              <w:t>7,8-Epoxy-3,12(18)-dolabelladiene-2,10,15-triol; (2β,7α,8β,10β)-form, 2,10-Bis-O-(3-pyridinecarbonyl), 15-phenylacetyl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E9D8" w14:textId="77777777" w:rsidR="00CA0389" w:rsidRPr="00F739CD" w:rsidRDefault="00CA0389" w:rsidP="003E2409">
            <w:pPr>
              <w:jc w:val="center"/>
            </w:pPr>
            <w:r w:rsidRPr="00F739CD">
              <w:t xml:space="preserve">Unknown identification in the </w:t>
            </w:r>
            <w:r w:rsidRPr="00F739CD">
              <w:rPr>
                <w:i/>
                <w:iCs/>
              </w:rPr>
              <w:t>Strychnos</w:t>
            </w:r>
            <w:r w:rsidRPr="00F739CD">
              <w:t xml:space="preserve"> genus but this is unlikely.</w:t>
            </w:r>
          </w:p>
        </w:tc>
      </w:tr>
      <w:tr w:rsidR="00CA0389" w:rsidRPr="00F739CD" w14:paraId="0FA9AB6B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731C" w14:textId="77777777" w:rsidR="00CA0389" w:rsidRPr="00F739CD" w:rsidRDefault="00CA0389" w:rsidP="003E2409">
            <w:pPr>
              <w:jc w:val="center"/>
            </w:pPr>
            <w:r w:rsidRPr="00F739CD">
              <w:t>667.3308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E213" w14:textId="77777777" w:rsidR="00CA0389" w:rsidRPr="00F739CD" w:rsidRDefault="00CA0389" w:rsidP="003E2409">
            <w:pPr>
              <w:jc w:val="center"/>
            </w:pPr>
            <w:r w:rsidRPr="00F739CD">
              <w:t>C</w:t>
            </w:r>
            <w:r w:rsidRPr="00F739CD">
              <w:rPr>
                <w:vertAlign w:val="subscript"/>
              </w:rPr>
              <w:t>42</w:t>
            </w:r>
            <w:r w:rsidRPr="00F739CD">
              <w:t>H</w:t>
            </w:r>
            <w:r w:rsidRPr="00F739CD">
              <w:rPr>
                <w:vertAlign w:val="subscript"/>
              </w:rPr>
              <w:t>42</w:t>
            </w:r>
            <w:r w:rsidRPr="00F739CD">
              <w:t>N</w:t>
            </w:r>
            <w:r w:rsidRPr="00F739CD">
              <w:rPr>
                <w:vertAlign w:val="subscript"/>
              </w:rPr>
              <w:t>4</w:t>
            </w:r>
            <w:r w:rsidRPr="00F739CD">
              <w:t>O</w:t>
            </w:r>
            <w:r w:rsidRPr="00F739CD">
              <w:rPr>
                <w:vertAlign w:val="subscript"/>
              </w:rPr>
              <w:t>4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B1C4" w14:textId="77777777" w:rsidR="00CA0389" w:rsidRPr="00F739CD" w:rsidRDefault="00CA0389" w:rsidP="003E2409">
            <w:r w:rsidRPr="00F739CD">
              <w:t>Strychnogucine B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9541" w14:textId="77777777" w:rsidR="00CA0389" w:rsidRPr="00F739CD" w:rsidRDefault="00CA0389" w:rsidP="003E2409">
            <w:pPr>
              <w:jc w:val="center"/>
            </w:pPr>
            <w:r w:rsidRPr="00F739CD">
              <w:t xml:space="preserve">It is likely that the mass at </w:t>
            </w:r>
            <w:r w:rsidRPr="00F739CD">
              <w:rPr>
                <w:i/>
                <w:iCs/>
              </w:rPr>
              <w:t>m/z</w:t>
            </w:r>
            <w:r w:rsidRPr="00F739CD">
              <w:t xml:space="preserve"> 667.3308 corresponds to strychnogucine B.</w:t>
            </w:r>
          </w:p>
        </w:tc>
      </w:tr>
      <w:tr w:rsidR="00CA0389" w:rsidRPr="00F739CD" w14:paraId="5A4B0F11" w14:textId="77777777" w:rsidTr="003E2409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E250" w14:textId="77777777" w:rsidR="00CA0389" w:rsidRPr="00F739CD" w:rsidRDefault="00CA0389" w:rsidP="003E2409">
            <w:pPr>
              <w:jc w:val="center"/>
            </w:pPr>
            <w:r w:rsidRPr="00F739CD">
              <w:t>893.5042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0AFA" w14:textId="77777777" w:rsidR="00CA0389" w:rsidRPr="00F739CD" w:rsidRDefault="00CA0389" w:rsidP="003E2409">
            <w:pPr>
              <w:jc w:val="center"/>
            </w:pPr>
            <w:r w:rsidRPr="00F739CD">
              <w:t>No hit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F2A8" w14:textId="77777777" w:rsidR="00CA0389" w:rsidRPr="00F739CD" w:rsidRDefault="00CA0389" w:rsidP="003E2409">
            <w:pPr>
              <w:jc w:val="center"/>
            </w:pPr>
            <w:r w:rsidRPr="00F739CD">
              <w:t>Unknown metabolite.</w:t>
            </w:r>
          </w:p>
        </w:tc>
      </w:tr>
    </w:tbl>
    <w:p w14:paraId="613CA813" w14:textId="72D3B678" w:rsidR="00A4759C" w:rsidRPr="001549D3" w:rsidRDefault="00CA0389" w:rsidP="00D02445">
      <w:r w:rsidRPr="00F739CD">
        <w:t xml:space="preserve">The margins of error of masses were 2.0 </w:t>
      </w:r>
      <w:proofErr w:type="spellStart"/>
      <w:r w:rsidRPr="00F739CD">
        <w:t>mDa</w:t>
      </w:r>
      <w:proofErr w:type="spellEnd"/>
      <w:r w:rsidRPr="00F739CD">
        <w:t xml:space="preserve"> (5.6 ppm) for MS, and 5.0 </w:t>
      </w:r>
      <w:proofErr w:type="spellStart"/>
      <w:r w:rsidRPr="00F739CD">
        <w:t>mDa</w:t>
      </w:r>
      <w:proofErr w:type="spellEnd"/>
      <w:r w:rsidRPr="00F739CD">
        <w:t xml:space="preserve"> (7.5 ppm) for MS/MS.</w:t>
      </w:r>
    </w:p>
    <w:sectPr w:rsidR="00A4759C" w:rsidRPr="001549D3" w:rsidSect="0093429D"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A413" w14:textId="77777777" w:rsidR="00D716EB" w:rsidRDefault="00D716EB" w:rsidP="00117666">
      <w:pPr>
        <w:spacing w:after="0"/>
      </w:pPr>
      <w:r>
        <w:separator/>
      </w:r>
    </w:p>
  </w:endnote>
  <w:endnote w:type="continuationSeparator" w:id="0">
    <w:p w14:paraId="0D0885F2" w14:textId="77777777" w:rsidR="00D716EB" w:rsidRDefault="00D716E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0325E0" w:rsidRPr="00577C4C" w:rsidRDefault="000325E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0325E0" w:rsidRPr="00577C4C" w:rsidRDefault="000325E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0325E0" w:rsidRPr="00577C4C" w:rsidRDefault="000325E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0325E0" w:rsidRPr="00577C4C" w:rsidRDefault="000325E0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0325E0" w:rsidRPr="00577C4C" w:rsidRDefault="000325E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0325E0" w:rsidRPr="00577C4C" w:rsidRDefault="000325E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F8D6" w14:textId="77777777" w:rsidR="00D716EB" w:rsidRDefault="00D716EB" w:rsidP="00117666">
      <w:pPr>
        <w:spacing w:after="0"/>
      </w:pPr>
      <w:r>
        <w:separator/>
      </w:r>
    </w:p>
  </w:footnote>
  <w:footnote w:type="continuationSeparator" w:id="0">
    <w:p w14:paraId="0E7BC1AB" w14:textId="77777777" w:rsidR="00D716EB" w:rsidRDefault="00D716E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0325E0" w:rsidRPr="009151AA" w:rsidRDefault="000325E0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CC1C" w14:textId="5926A08B" w:rsidR="000325E0" w:rsidRDefault="000325E0" w:rsidP="00A4759C">
    <w:pPr>
      <w:pStyle w:val="Header"/>
      <w:jc w:val="right"/>
    </w:pPr>
    <w:r w:rsidRPr="009151AA">
      <w:rPr>
        <w:rFonts w:cs="Times New Roman"/>
      </w:rPr>
      <w:t>Supplementary Material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0325E0" w:rsidRDefault="000325E0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24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0189743">
    <w:abstractNumId w:val="0"/>
  </w:num>
  <w:num w:numId="2" w16cid:durableId="1781993688">
    <w:abstractNumId w:val="4"/>
  </w:num>
  <w:num w:numId="3" w16cid:durableId="627859026">
    <w:abstractNumId w:val="1"/>
  </w:num>
  <w:num w:numId="4" w16cid:durableId="244144837">
    <w:abstractNumId w:val="5"/>
  </w:num>
  <w:num w:numId="5" w16cid:durableId="379092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298993">
    <w:abstractNumId w:val="3"/>
  </w:num>
  <w:num w:numId="7" w16cid:durableId="650477385">
    <w:abstractNumId w:val="6"/>
  </w:num>
  <w:num w:numId="8" w16cid:durableId="6761885">
    <w:abstractNumId w:val="6"/>
  </w:num>
  <w:num w:numId="9" w16cid:durableId="1796752057">
    <w:abstractNumId w:val="6"/>
  </w:num>
  <w:num w:numId="10" w16cid:durableId="1340235031">
    <w:abstractNumId w:val="6"/>
  </w:num>
  <w:num w:numId="11" w16cid:durableId="1367868905">
    <w:abstractNumId w:val="6"/>
  </w:num>
  <w:num w:numId="12" w16cid:durableId="1603878731">
    <w:abstractNumId w:val="6"/>
  </w:num>
  <w:num w:numId="13" w16cid:durableId="2130318884">
    <w:abstractNumId w:val="3"/>
  </w:num>
  <w:num w:numId="14" w16cid:durableId="873536529">
    <w:abstractNumId w:val="2"/>
  </w:num>
  <w:num w:numId="15" w16cid:durableId="1160731682">
    <w:abstractNumId w:val="2"/>
  </w:num>
  <w:num w:numId="16" w16cid:durableId="284626837">
    <w:abstractNumId w:val="2"/>
  </w:num>
  <w:num w:numId="17" w16cid:durableId="1789933984">
    <w:abstractNumId w:val="2"/>
  </w:num>
  <w:num w:numId="18" w16cid:durableId="1306858414">
    <w:abstractNumId w:val="2"/>
  </w:num>
  <w:num w:numId="19" w16cid:durableId="206113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36D1"/>
    <w:rsid w:val="0001436A"/>
    <w:rsid w:val="0002661C"/>
    <w:rsid w:val="000325E0"/>
    <w:rsid w:val="00034304"/>
    <w:rsid w:val="00035434"/>
    <w:rsid w:val="00052A14"/>
    <w:rsid w:val="00055753"/>
    <w:rsid w:val="00077D53"/>
    <w:rsid w:val="000B3E15"/>
    <w:rsid w:val="000C2129"/>
    <w:rsid w:val="000D2DED"/>
    <w:rsid w:val="00105FD9"/>
    <w:rsid w:val="00117666"/>
    <w:rsid w:val="001549D3"/>
    <w:rsid w:val="00160065"/>
    <w:rsid w:val="00177D84"/>
    <w:rsid w:val="00197B77"/>
    <w:rsid w:val="001A282B"/>
    <w:rsid w:val="001F4870"/>
    <w:rsid w:val="002647AF"/>
    <w:rsid w:val="00267D18"/>
    <w:rsid w:val="00274347"/>
    <w:rsid w:val="002868E2"/>
    <w:rsid w:val="002869C3"/>
    <w:rsid w:val="002936E4"/>
    <w:rsid w:val="002A0D85"/>
    <w:rsid w:val="002B4A57"/>
    <w:rsid w:val="002C74CA"/>
    <w:rsid w:val="002E53AE"/>
    <w:rsid w:val="003123F4"/>
    <w:rsid w:val="0031659A"/>
    <w:rsid w:val="00331525"/>
    <w:rsid w:val="003544FB"/>
    <w:rsid w:val="00395E1C"/>
    <w:rsid w:val="003A05ED"/>
    <w:rsid w:val="003C77F5"/>
    <w:rsid w:val="003D2F2D"/>
    <w:rsid w:val="003E696B"/>
    <w:rsid w:val="00401590"/>
    <w:rsid w:val="00447801"/>
    <w:rsid w:val="00452E9C"/>
    <w:rsid w:val="004735C8"/>
    <w:rsid w:val="004947A6"/>
    <w:rsid w:val="004961FF"/>
    <w:rsid w:val="004B7D46"/>
    <w:rsid w:val="00517A89"/>
    <w:rsid w:val="005250F2"/>
    <w:rsid w:val="00593EEA"/>
    <w:rsid w:val="005A5EEE"/>
    <w:rsid w:val="005C2801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4168C"/>
    <w:rsid w:val="007501BE"/>
    <w:rsid w:val="00790BB3"/>
    <w:rsid w:val="007C206C"/>
    <w:rsid w:val="00817DD6"/>
    <w:rsid w:val="0083759F"/>
    <w:rsid w:val="00862E54"/>
    <w:rsid w:val="00885156"/>
    <w:rsid w:val="008B3AF8"/>
    <w:rsid w:val="008B3FAC"/>
    <w:rsid w:val="008C170A"/>
    <w:rsid w:val="009151AA"/>
    <w:rsid w:val="00917E6C"/>
    <w:rsid w:val="0093429D"/>
    <w:rsid w:val="00943573"/>
    <w:rsid w:val="00964134"/>
    <w:rsid w:val="00970F7D"/>
    <w:rsid w:val="0099440A"/>
    <w:rsid w:val="00994A3D"/>
    <w:rsid w:val="009B7751"/>
    <w:rsid w:val="009C2B12"/>
    <w:rsid w:val="00A174D9"/>
    <w:rsid w:val="00A4759C"/>
    <w:rsid w:val="00AA4D24"/>
    <w:rsid w:val="00AB6715"/>
    <w:rsid w:val="00AC2326"/>
    <w:rsid w:val="00AE24E7"/>
    <w:rsid w:val="00B07021"/>
    <w:rsid w:val="00B1671E"/>
    <w:rsid w:val="00B25EB8"/>
    <w:rsid w:val="00B37F4D"/>
    <w:rsid w:val="00C30840"/>
    <w:rsid w:val="00C315FF"/>
    <w:rsid w:val="00C52A7B"/>
    <w:rsid w:val="00C56BAF"/>
    <w:rsid w:val="00C679AA"/>
    <w:rsid w:val="00C75972"/>
    <w:rsid w:val="00CA0389"/>
    <w:rsid w:val="00CD066B"/>
    <w:rsid w:val="00CE4FEE"/>
    <w:rsid w:val="00D02445"/>
    <w:rsid w:val="00D060CF"/>
    <w:rsid w:val="00D10720"/>
    <w:rsid w:val="00D716EB"/>
    <w:rsid w:val="00D8506E"/>
    <w:rsid w:val="00DB59C3"/>
    <w:rsid w:val="00DC259A"/>
    <w:rsid w:val="00DE23E8"/>
    <w:rsid w:val="00E52377"/>
    <w:rsid w:val="00E537AD"/>
    <w:rsid w:val="00E64E17"/>
    <w:rsid w:val="00E866C9"/>
    <w:rsid w:val="00EA3D3C"/>
    <w:rsid w:val="00EC0541"/>
    <w:rsid w:val="00EC090A"/>
    <w:rsid w:val="00ED20B5"/>
    <w:rsid w:val="00F27573"/>
    <w:rsid w:val="00F46900"/>
    <w:rsid w:val="00F61D89"/>
    <w:rsid w:val="00F739CD"/>
    <w:rsid w:val="00FB5100"/>
    <w:rsid w:val="00FD69B5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character" w:customStyle="1" w:styleId="normaltextrun">
    <w:name w:val="normaltextrun"/>
    <w:basedOn w:val="DefaultParagraphFont"/>
    <w:rsid w:val="008C170A"/>
  </w:style>
  <w:style w:type="character" w:customStyle="1" w:styleId="markedcontent">
    <w:name w:val="markedcontent"/>
    <w:basedOn w:val="DefaultParagraphFont"/>
    <w:rsid w:val="00A4759C"/>
  </w:style>
  <w:style w:type="paragraph" w:styleId="Revision">
    <w:name w:val="Revision"/>
    <w:hidden/>
    <w:uiPriority w:val="99"/>
    <w:semiHidden/>
    <w:rsid w:val="00197B7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mwhitefootertext">
    <w:name w:val="smwhitefootertext"/>
    <w:basedOn w:val="DefaultParagraphFont"/>
    <w:rsid w:val="00D8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92B486-A847-4C2E-9916-0D65660D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23</Pages>
  <Words>2610</Words>
  <Characters>14877</Characters>
  <Application>Microsoft Office Word</Application>
  <DocSecurity>0</DocSecurity>
  <Lines>123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Jophcy Kumar</cp:lastModifiedBy>
  <cp:revision>2</cp:revision>
  <cp:lastPrinted>2013-10-03T12:51:00Z</cp:lastPrinted>
  <dcterms:created xsi:type="dcterms:W3CDTF">2022-09-07T12:49:00Z</dcterms:created>
  <dcterms:modified xsi:type="dcterms:W3CDTF">2022-09-07T12:49:00Z</dcterms:modified>
</cp:coreProperties>
</file>